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1CF2" w14:textId="389D9571" w:rsidR="00824084" w:rsidRPr="009E09E1" w:rsidRDefault="002E476A" w:rsidP="006D7C63">
      <w:pPr>
        <w:pStyle w:val="Title"/>
      </w:pPr>
      <w:r>
        <w:t xml:space="preserve">Standards </w:t>
      </w:r>
      <w:r w:rsidRPr="006D7C63">
        <w:t>Applicability</w:t>
      </w:r>
      <w:r>
        <w:t xml:space="preserve"> Grid</w:t>
      </w:r>
    </w:p>
    <w:p w14:paraId="79949BCE" w14:textId="77777777" w:rsidR="00930540" w:rsidRDefault="00930540" w:rsidP="00D041D7">
      <w:pPr>
        <w:rPr>
          <w:i/>
          <w:iCs/>
        </w:rPr>
      </w:pPr>
    </w:p>
    <w:p w14:paraId="202AD403" w14:textId="2EF7F592" w:rsidR="00F4395D" w:rsidRPr="000308E0" w:rsidRDefault="004741A3" w:rsidP="00D041D7">
      <w:pPr>
        <w:rPr>
          <w:i/>
          <w:iCs/>
        </w:rPr>
      </w:pPr>
      <w:r>
        <w:rPr>
          <w:i/>
          <w:iCs/>
        </w:rPr>
        <w:t xml:space="preserve">This grid may help your organization determine whether a particular </w:t>
      </w:r>
      <w:r w:rsidRPr="000308E0">
        <w:rPr>
          <w:i/>
          <w:iCs/>
        </w:rPr>
        <w:t xml:space="preserve">policy, procedure, or plan (P&amp;P) in </w:t>
      </w:r>
      <w:r w:rsidRPr="00701E1D">
        <w:t>PolicySource</w:t>
      </w:r>
      <w:r w:rsidRPr="00701E1D">
        <w:rPr>
          <w:vertAlign w:val="superscript"/>
        </w:rPr>
        <w:t>™</w:t>
      </w:r>
      <w:r w:rsidRPr="00701E1D">
        <w:t xml:space="preserve"> Home Care</w:t>
      </w:r>
      <w:r>
        <w:rPr>
          <w:i/>
          <w:iCs/>
        </w:rPr>
        <w:t xml:space="preserve"> is required based on your setting. </w:t>
      </w:r>
      <w:r w:rsidR="000308E0" w:rsidRPr="000308E0">
        <w:rPr>
          <w:i/>
          <w:iCs/>
        </w:rPr>
        <w:t>Applicability is determined based on the standard and element</w:t>
      </w:r>
      <w:r w:rsidR="00701E1D">
        <w:rPr>
          <w:i/>
          <w:iCs/>
        </w:rPr>
        <w:t>(s)</w:t>
      </w:r>
      <w:r w:rsidR="000308E0" w:rsidRPr="000308E0">
        <w:rPr>
          <w:i/>
          <w:iCs/>
        </w:rPr>
        <w:t xml:space="preserve"> of performance (EP) listed in the </w:t>
      </w:r>
      <w:r w:rsidR="0085770B" w:rsidRPr="0085770B">
        <w:t>Policies, Procedures, and Plans</w:t>
      </w:r>
      <w:r w:rsidR="006F3438">
        <w:t xml:space="preserve"> for Home Care Organizations</w:t>
      </w:r>
      <w:r w:rsidR="000308E0" w:rsidRPr="000308E0">
        <w:rPr>
          <w:i/>
          <w:iCs/>
        </w:rPr>
        <w:t xml:space="preserve"> document</w:t>
      </w:r>
      <w:r w:rsidR="0085770B">
        <w:rPr>
          <w:i/>
          <w:iCs/>
        </w:rPr>
        <w:t xml:space="preserve"> located in the “</w:t>
      </w:r>
      <w:r w:rsidR="006F3438">
        <w:rPr>
          <w:i/>
          <w:iCs/>
        </w:rPr>
        <w:t>Get Star</w:t>
      </w:r>
      <w:r w:rsidR="002703C0">
        <w:rPr>
          <w:i/>
          <w:iCs/>
        </w:rPr>
        <w:t>t</w:t>
      </w:r>
      <w:r w:rsidR="006F3438">
        <w:rPr>
          <w:i/>
          <w:iCs/>
        </w:rPr>
        <w:t>ed</w:t>
      </w:r>
      <w:r w:rsidR="0085770B">
        <w:rPr>
          <w:i/>
          <w:iCs/>
        </w:rPr>
        <w:t>” section</w:t>
      </w:r>
      <w:r w:rsidR="000308E0" w:rsidRPr="000308E0">
        <w:rPr>
          <w:i/>
          <w:iCs/>
        </w:rPr>
        <w:t>.</w:t>
      </w:r>
      <w:r>
        <w:rPr>
          <w:i/>
          <w:iCs/>
        </w:rPr>
        <w:t xml:space="preserve"> P&amp;Ps are samples and may or may not include setting-specific content.</w:t>
      </w:r>
    </w:p>
    <w:p w14:paraId="28B619B2" w14:textId="3E509982" w:rsidR="006D7C63" w:rsidRPr="006D7C63" w:rsidRDefault="006D7C63" w:rsidP="00D041D7">
      <w:pPr>
        <w:rPr>
          <w:i/>
          <w:iCs/>
        </w:rPr>
      </w:pPr>
    </w:p>
    <w:p w14:paraId="7C3BB853" w14:textId="7947C135" w:rsidR="006D7C63" w:rsidRPr="006D7C63" w:rsidRDefault="006D7C63" w:rsidP="00D041D7">
      <w:pPr>
        <w:rPr>
          <w:i/>
          <w:iCs/>
        </w:rPr>
      </w:pPr>
      <w:r w:rsidRPr="006D7C63">
        <w:rPr>
          <w:rFonts w:ascii="Franklin Gothic Demi" w:hAnsi="Franklin Gothic Demi"/>
          <w:i/>
          <w:iCs/>
        </w:rPr>
        <w:t>Note:</w:t>
      </w:r>
      <w:r w:rsidRPr="006D7C63">
        <w:rPr>
          <w:i/>
          <w:iCs/>
        </w:rPr>
        <w:t xml:space="preserve"> P&amp;Ps </w:t>
      </w:r>
      <w:r w:rsidRPr="006D7C63">
        <w:rPr>
          <w:i/>
          <w:iCs/>
          <w:shd w:val="clear" w:color="auto" w:fill="D9E2F3" w:themeFill="accent1" w:themeFillTint="33"/>
        </w:rPr>
        <w:t>shaded blue</w:t>
      </w:r>
      <w:r w:rsidRPr="006D7C63">
        <w:rPr>
          <w:i/>
          <w:iCs/>
        </w:rPr>
        <w:t xml:space="preserve"> were developed for home health and/or hospice only. These P&amp;Ps may be applicable in other settings and can be adapted to fit individual settings and/or organizations.</w:t>
      </w:r>
    </w:p>
    <w:p w14:paraId="21A2B49A" w14:textId="77777777" w:rsidR="006D7C63" w:rsidRDefault="006D7C63" w:rsidP="00D041D7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2296"/>
        <w:gridCol w:w="506"/>
        <w:gridCol w:w="506"/>
        <w:gridCol w:w="506"/>
        <w:gridCol w:w="507"/>
        <w:gridCol w:w="506"/>
        <w:gridCol w:w="507"/>
        <w:gridCol w:w="506"/>
        <w:gridCol w:w="506"/>
        <w:gridCol w:w="507"/>
        <w:gridCol w:w="507"/>
        <w:gridCol w:w="506"/>
        <w:gridCol w:w="507"/>
        <w:gridCol w:w="506"/>
        <w:gridCol w:w="507"/>
        <w:gridCol w:w="507"/>
        <w:gridCol w:w="506"/>
        <w:gridCol w:w="507"/>
        <w:gridCol w:w="512"/>
        <w:gridCol w:w="507"/>
        <w:gridCol w:w="507"/>
        <w:gridCol w:w="508"/>
      </w:tblGrid>
      <w:tr w:rsidR="00A44EB8" w:rsidRPr="00F4395D" w14:paraId="454CFF30" w14:textId="77777777" w:rsidTr="002E648E">
        <w:trPr>
          <w:cantSplit/>
          <w:tblHeader/>
        </w:trPr>
        <w:tc>
          <w:tcPr>
            <w:tcW w:w="2296" w:type="dxa"/>
            <w:vMerge w:val="restart"/>
            <w:shd w:val="clear" w:color="auto" w:fill="D9D9D9" w:themeFill="background1" w:themeFillShade="D9"/>
            <w:vAlign w:val="center"/>
          </w:tcPr>
          <w:p w14:paraId="2E5BEE29" w14:textId="0D0327BB" w:rsidR="00A44EB8" w:rsidRPr="00F4395D" w:rsidRDefault="00A44EB8" w:rsidP="00F4395D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>
              <w:rPr>
                <w:rFonts w:ascii="Franklin Gothic Demi" w:hAnsi="Franklin Gothic Demi"/>
                <w:sz w:val="20"/>
                <w:szCs w:val="20"/>
              </w:rPr>
              <w:t>P&amp;P Title</w:t>
            </w:r>
          </w:p>
        </w:tc>
        <w:tc>
          <w:tcPr>
            <w:tcW w:w="1012" w:type="dxa"/>
            <w:gridSpan w:val="2"/>
            <w:shd w:val="clear" w:color="auto" w:fill="D9D9D9" w:themeFill="background1" w:themeFillShade="D9"/>
            <w:vAlign w:val="center"/>
          </w:tcPr>
          <w:p w14:paraId="1973644D" w14:textId="4C9A2A9D" w:rsidR="00A44EB8" w:rsidRPr="00F4395D" w:rsidRDefault="00A44EB8" w:rsidP="00F4395D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F4395D">
              <w:rPr>
                <w:rFonts w:ascii="Franklin Gothic Demi" w:hAnsi="Franklin Gothic Demi"/>
                <w:sz w:val="20"/>
                <w:szCs w:val="20"/>
              </w:rPr>
              <w:t>HH</w:t>
            </w:r>
          </w:p>
        </w:tc>
        <w:tc>
          <w:tcPr>
            <w:tcW w:w="506" w:type="dxa"/>
            <w:vMerge w:val="restart"/>
            <w:shd w:val="clear" w:color="auto" w:fill="D9D9D9" w:themeFill="background1" w:themeFillShade="D9"/>
            <w:vAlign w:val="center"/>
          </w:tcPr>
          <w:p w14:paraId="7ADB8E73" w14:textId="1F2E9790" w:rsidR="00A44EB8" w:rsidRPr="00F4395D" w:rsidRDefault="00A44EB8" w:rsidP="00F4395D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F4395D">
              <w:rPr>
                <w:rFonts w:ascii="Franklin Gothic Demi" w:hAnsi="Franklin Gothic Demi"/>
                <w:sz w:val="20"/>
                <w:szCs w:val="20"/>
              </w:rPr>
              <w:t>HI</w:t>
            </w:r>
          </w:p>
        </w:tc>
        <w:tc>
          <w:tcPr>
            <w:tcW w:w="1013" w:type="dxa"/>
            <w:gridSpan w:val="2"/>
            <w:shd w:val="clear" w:color="auto" w:fill="D9D9D9" w:themeFill="background1" w:themeFillShade="D9"/>
            <w:vAlign w:val="center"/>
          </w:tcPr>
          <w:p w14:paraId="6F681BB0" w14:textId="23E44A7F" w:rsidR="00A44EB8" w:rsidRPr="00F4395D" w:rsidRDefault="00A44EB8" w:rsidP="00F4395D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F4395D">
              <w:rPr>
                <w:rFonts w:ascii="Franklin Gothic Demi" w:hAnsi="Franklin Gothic Demi"/>
                <w:sz w:val="20"/>
                <w:szCs w:val="20"/>
              </w:rPr>
              <w:t>HOS</w:t>
            </w:r>
          </w:p>
        </w:tc>
        <w:tc>
          <w:tcPr>
            <w:tcW w:w="1519" w:type="dxa"/>
            <w:gridSpan w:val="3"/>
            <w:shd w:val="clear" w:color="auto" w:fill="D9D9D9" w:themeFill="background1" w:themeFillShade="D9"/>
            <w:vAlign w:val="center"/>
          </w:tcPr>
          <w:p w14:paraId="1F3FFC5C" w14:textId="0E886042" w:rsidR="00A44EB8" w:rsidRPr="00F4395D" w:rsidRDefault="00A44EB8" w:rsidP="00F4395D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F4395D">
              <w:rPr>
                <w:rFonts w:ascii="Franklin Gothic Demi" w:hAnsi="Franklin Gothic Demi"/>
                <w:sz w:val="20"/>
                <w:szCs w:val="20"/>
              </w:rPr>
              <w:t>DME</w:t>
            </w:r>
          </w:p>
        </w:tc>
        <w:tc>
          <w:tcPr>
            <w:tcW w:w="507" w:type="dxa"/>
            <w:vMerge w:val="restart"/>
            <w:shd w:val="clear" w:color="auto" w:fill="D9D9D9" w:themeFill="background1" w:themeFillShade="D9"/>
            <w:vAlign w:val="center"/>
          </w:tcPr>
          <w:p w14:paraId="74C128D0" w14:textId="07F18D88" w:rsidR="00A44EB8" w:rsidRPr="00F4395D" w:rsidRDefault="00A44EB8" w:rsidP="00F4395D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F4395D">
              <w:rPr>
                <w:rFonts w:ascii="Franklin Gothic Demi" w:hAnsi="Franklin Gothic Demi"/>
                <w:sz w:val="20"/>
                <w:szCs w:val="20"/>
              </w:rPr>
              <w:t>RE</w:t>
            </w:r>
          </w:p>
        </w:tc>
        <w:tc>
          <w:tcPr>
            <w:tcW w:w="1013" w:type="dxa"/>
            <w:gridSpan w:val="2"/>
            <w:shd w:val="clear" w:color="auto" w:fill="D9D9D9" w:themeFill="background1" w:themeFillShade="D9"/>
            <w:vAlign w:val="center"/>
          </w:tcPr>
          <w:p w14:paraId="27BC8CE2" w14:textId="79BF7EEB" w:rsidR="00A44EB8" w:rsidRPr="00F4395D" w:rsidRDefault="00A44EB8" w:rsidP="00F4395D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F4395D">
              <w:rPr>
                <w:rFonts w:ascii="Franklin Gothic Demi" w:hAnsi="Franklin Gothic Demi"/>
                <w:sz w:val="20"/>
                <w:szCs w:val="20"/>
              </w:rPr>
              <w:t>S</w:t>
            </w:r>
            <w:r>
              <w:rPr>
                <w:rFonts w:ascii="Franklin Gothic Demi" w:hAnsi="Franklin Gothic Demi"/>
                <w:sz w:val="20"/>
                <w:szCs w:val="20"/>
              </w:rPr>
              <w:t>UPP</w:t>
            </w:r>
          </w:p>
        </w:tc>
        <w:tc>
          <w:tcPr>
            <w:tcW w:w="1013" w:type="dxa"/>
            <w:gridSpan w:val="2"/>
            <w:shd w:val="clear" w:color="auto" w:fill="D9D9D9" w:themeFill="background1" w:themeFillShade="D9"/>
            <w:vAlign w:val="center"/>
          </w:tcPr>
          <w:p w14:paraId="43E77FAA" w14:textId="48C41B3F" w:rsidR="00A44EB8" w:rsidRPr="00F4395D" w:rsidRDefault="00A44EB8" w:rsidP="00F4395D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F4395D">
              <w:rPr>
                <w:rFonts w:ascii="Franklin Gothic Demi" w:hAnsi="Franklin Gothic Demi"/>
                <w:sz w:val="20"/>
                <w:szCs w:val="20"/>
              </w:rPr>
              <w:t>OP</w:t>
            </w:r>
          </w:p>
        </w:tc>
        <w:tc>
          <w:tcPr>
            <w:tcW w:w="507" w:type="dxa"/>
            <w:vMerge w:val="restart"/>
            <w:shd w:val="clear" w:color="auto" w:fill="D9D9D9" w:themeFill="background1" w:themeFillShade="D9"/>
            <w:vAlign w:val="center"/>
          </w:tcPr>
          <w:p w14:paraId="23197015" w14:textId="61AC3A06" w:rsidR="00A44EB8" w:rsidRPr="00F4395D" w:rsidRDefault="00A44EB8" w:rsidP="00F4395D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F4395D">
              <w:rPr>
                <w:rFonts w:ascii="Franklin Gothic Demi" w:hAnsi="Franklin Gothic Demi"/>
                <w:sz w:val="20"/>
                <w:szCs w:val="20"/>
              </w:rPr>
              <w:t>CRS</w:t>
            </w:r>
          </w:p>
        </w:tc>
        <w:tc>
          <w:tcPr>
            <w:tcW w:w="1013" w:type="dxa"/>
            <w:gridSpan w:val="2"/>
            <w:shd w:val="clear" w:color="auto" w:fill="D9D9D9" w:themeFill="background1" w:themeFillShade="D9"/>
            <w:vAlign w:val="center"/>
          </w:tcPr>
          <w:p w14:paraId="309AA384" w14:textId="0C5A258C" w:rsidR="00A44EB8" w:rsidRPr="00F4395D" w:rsidRDefault="00A44EB8" w:rsidP="00F4395D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F4395D">
              <w:rPr>
                <w:rFonts w:ascii="Franklin Gothic Demi" w:hAnsi="Franklin Gothic Demi"/>
                <w:sz w:val="20"/>
                <w:szCs w:val="20"/>
              </w:rPr>
              <w:t>RT</w:t>
            </w:r>
          </w:p>
        </w:tc>
        <w:tc>
          <w:tcPr>
            <w:tcW w:w="2541" w:type="dxa"/>
            <w:gridSpan w:val="5"/>
            <w:shd w:val="clear" w:color="auto" w:fill="D9D9D9" w:themeFill="background1" w:themeFillShade="D9"/>
            <w:vAlign w:val="center"/>
          </w:tcPr>
          <w:p w14:paraId="3E7C6575" w14:textId="676559A5" w:rsidR="00A44EB8" w:rsidRPr="00F4395D" w:rsidRDefault="00A44EB8" w:rsidP="00F4395D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  <w:r w:rsidRPr="00F4395D">
              <w:rPr>
                <w:rFonts w:ascii="Franklin Gothic Demi" w:hAnsi="Franklin Gothic Demi"/>
                <w:sz w:val="20"/>
                <w:szCs w:val="20"/>
              </w:rPr>
              <w:t>PHARM</w:t>
            </w:r>
          </w:p>
        </w:tc>
      </w:tr>
      <w:tr w:rsidR="00A44EB8" w:rsidRPr="00F4395D" w14:paraId="3CE4AFA5" w14:textId="77777777" w:rsidTr="002E648E">
        <w:trPr>
          <w:cantSplit/>
          <w:tblHeader/>
        </w:trPr>
        <w:tc>
          <w:tcPr>
            <w:tcW w:w="2296" w:type="dxa"/>
            <w:vMerge/>
            <w:shd w:val="clear" w:color="auto" w:fill="D9D9D9" w:themeFill="background1" w:themeFillShade="D9"/>
          </w:tcPr>
          <w:p w14:paraId="0FB99AD7" w14:textId="2374A44E" w:rsidR="00A44EB8" w:rsidRPr="00F4395D" w:rsidRDefault="00A44EB8" w:rsidP="00F4395D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5E75DD48" w14:textId="2FE6E09D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HH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6AB6EF51" w14:textId="4743AC32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PCS</w:t>
            </w:r>
          </w:p>
        </w:tc>
        <w:tc>
          <w:tcPr>
            <w:tcW w:w="506" w:type="dxa"/>
            <w:vMerge/>
            <w:shd w:val="clear" w:color="auto" w:fill="D9D9D9" w:themeFill="background1" w:themeFillShade="D9"/>
            <w:vAlign w:val="center"/>
          </w:tcPr>
          <w:p w14:paraId="0707E04E" w14:textId="0518B042" w:rsidR="00A44EB8" w:rsidRPr="00F4395D" w:rsidRDefault="00A44EB8" w:rsidP="00F4395D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5434B6B3" w14:textId="32A232ED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PR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0551CADF" w14:textId="13888804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F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2DE07852" w14:textId="608BA4A9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PR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1774BB2E" w14:textId="02B9E235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F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743DA1EF" w14:textId="3027B3A4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M</w:t>
            </w:r>
          </w:p>
        </w:tc>
        <w:tc>
          <w:tcPr>
            <w:tcW w:w="507" w:type="dxa"/>
            <w:vMerge/>
            <w:shd w:val="clear" w:color="auto" w:fill="D9D9D9" w:themeFill="background1" w:themeFillShade="D9"/>
            <w:vAlign w:val="center"/>
          </w:tcPr>
          <w:p w14:paraId="7B7A3FF0" w14:textId="1DCE21C0" w:rsidR="00A44EB8" w:rsidRPr="00F4395D" w:rsidRDefault="00A44EB8" w:rsidP="00F4395D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1BF3CC9B" w14:textId="30A93BE2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PR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72FD17DE" w14:textId="676B278A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M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2899D60" w14:textId="14D8BC31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PR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24676449" w14:textId="5A837A0C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F</w:t>
            </w:r>
          </w:p>
        </w:tc>
        <w:tc>
          <w:tcPr>
            <w:tcW w:w="507" w:type="dxa"/>
            <w:vMerge/>
            <w:shd w:val="clear" w:color="auto" w:fill="D9D9D9" w:themeFill="background1" w:themeFillShade="D9"/>
            <w:vAlign w:val="center"/>
          </w:tcPr>
          <w:p w14:paraId="2D7F1A77" w14:textId="1B45D940" w:rsidR="00A44EB8" w:rsidRPr="00F4395D" w:rsidRDefault="00A44EB8" w:rsidP="00F4395D">
            <w:pPr>
              <w:jc w:val="center"/>
              <w:rPr>
                <w:rFonts w:ascii="Franklin Gothic Demi" w:hAnsi="Franklin Gothic Demi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002707D3" w14:textId="4F20CB67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PR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7463CCCA" w14:textId="3828155F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F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33B468DB" w14:textId="74C8A703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DP</w:t>
            </w:r>
          </w:p>
        </w:tc>
        <w:tc>
          <w:tcPr>
            <w:tcW w:w="512" w:type="dxa"/>
            <w:shd w:val="clear" w:color="auto" w:fill="D9D9D9" w:themeFill="background1" w:themeFillShade="D9"/>
            <w:vAlign w:val="center"/>
          </w:tcPr>
          <w:p w14:paraId="2B276B02" w14:textId="50BC258F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CMP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2240F037" w14:textId="5CF9C85F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SP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304C2235" w14:textId="7588D427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FAI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C5CBDA7" w14:textId="1D3FCEBC" w:rsidR="00A44EB8" w:rsidRPr="00F4395D" w:rsidRDefault="00A44EB8" w:rsidP="00F4395D">
            <w:pPr>
              <w:jc w:val="center"/>
              <w:rPr>
                <w:rFonts w:ascii="Franklin Gothic Medium" w:hAnsi="Franklin Gothic Medium"/>
                <w:sz w:val="20"/>
                <w:szCs w:val="20"/>
              </w:rPr>
            </w:pPr>
            <w:r w:rsidRPr="00F4395D">
              <w:rPr>
                <w:rFonts w:ascii="Franklin Gothic Medium" w:hAnsi="Franklin Gothic Medium"/>
                <w:sz w:val="20"/>
                <w:szCs w:val="20"/>
              </w:rPr>
              <w:t>LTP</w:t>
            </w:r>
          </w:p>
        </w:tc>
      </w:tr>
      <w:tr w:rsidR="00A44EB8" w:rsidRPr="00F4395D" w14:paraId="6130DB08" w14:textId="77777777" w:rsidTr="002E648E">
        <w:trPr>
          <w:cantSplit/>
        </w:trPr>
        <w:tc>
          <w:tcPr>
            <w:tcW w:w="12940" w:type="dxa"/>
            <w:gridSpan w:val="22"/>
            <w:shd w:val="clear" w:color="auto" w:fill="F2F2F2" w:themeFill="background1" w:themeFillShade="F2"/>
            <w:vAlign w:val="center"/>
          </w:tcPr>
          <w:p w14:paraId="2743701D" w14:textId="51063E71" w:rsidR="00A44EB8" w:rsidRPr="00A44EB8" w:rsidRDefault="00A44EB8" w:rsidP="00A44EB8">
            <w:pPr>
              <w:rPr>
                <w:rFonts w:ascii="Franklin Gothic Demi" w:hAnsi="Franklin Gothic Demi"/>
                <w:smallCaps/>
                <w:sz w:val="20"/>
                <w:szCs w:val="20"/>
              </w:rPr>
            </w:pP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Environment of Care (EC)</w:t>
            </w:r>
          </w:p>
        </w:tc>
      </w:tr>
      <w:tr w:rsidR="00A44EB8" w:rsidRPr="00F4395D" w14:paraId="052D86F0" w14:textId="77777777" w:rsidTr="002E648E">
        <w:trPr>
          <w:cantSplit/>
        </w:trPr>
        <w:tc>
          <w:tcPr>
            <w:tcW w:w="2296" w:type="dxa"/>
          </w:tcPr>
          <w:p w14:paraId="7F9D0DA2" w14:textId="46B91190" w:rsidR="00A44EB8" w:rsidRPr="00F4395D" w:rsidRDefault="00A44EB8" w:rsidP="00A44EB8">
            <w:pPr>
              <w:rPr>
                <w:sz w:val="20"/>
                <w:szCs w:val="20"/>
              </w:rPr>
            </w:pPr>
            <w:r w:rsidRPr="00A44EB8">
              <w:rPr>
                <w:rFonts w:eastAsia="Times New Roman" w:cstheme="minorHAnsi"/>
                <w:sz w:val="20"/>
                <w:szCs w:val="20"/>
              </w:rPr>
              <w:t>Compressed Gas Cylinder Management Policy</w:t>
            </w:r>
          </w:p>
        </w:tc>
        <w:tc>
          <w:tcPr>
            <w:tcW w:w="506" w:type="dxa"/>
            <w:vAlign w:val="center"/>
          </w:tcPr>
          <w:p w14:paraId="472101A1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848480A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8009D91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AA9C021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D3CA6E0" w14:textId="71D52ADA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7ADAC6FF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6112CDB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BF2B017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85A36BA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7F24546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458881E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36A99C6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B9A2795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3ED5346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2A07D99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1FF0FE7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111E90A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7725E01F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3140E03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36A293C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vAlign w:val="center"/>
          </w:tcPr>
          <w:p w14:paraId="0ABCB9B8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</w:tr>
      <w:tr w:rsidR="00A44EB8" w:rsidRPr="00F4395D" w14:paraId="5C7554F7" w14:textId="77777777" w:rsidTr="002E648E">
        <w:trPr>
          <w:cantSplit/>
        </w:trPr>
        <w:tc>
          <w:tcPr>
            <w:tcW w:w="2296" w:type="dxa"/>
          </w:tcPr>
          <w:p w14:paraId="55172476" w14:textId="18C1C377" w:rsidR="00A44EB8" w:rsidRPr="00F4395D" w:rsidRDefault="00A44EB8" w:rsidP="00A44EB8">
            <w:pPr>
              <w:rPr>
                <w:sz w:val="20"/>
                <w:szCs w:val="20"/>
              </w:rPr>
            </w:pPr>
            <w:r w:rsidRPr="00A44EB8">
              <w:rPr>
                <w:rFonts w:eastAsia="Times New Roman" w:cstheme="minorHAnsi"/>
                <w:sz w:val="20"/>
                <w:szCs w:val="20"/>
              </w:rPr>
              <w:t>Emergency Backup for Medication Dispensing and Refrigeration Equipment Policy</w:t>
            </w:r>
          </w:p>
        </w:tc>
        <w:tc>
          <w:tcPr>
            <w:tcW w:w="506" w:type="dxa"/>
            <w:vAlign w:val="center"/>
          </w:tcPr>
          <w:p w14:paraId="73DEB6B4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214108D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6CBC020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2196495E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D896867" w14:textId="215AD7B4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3B76F54F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DADB2E3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BB48A79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8314643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5612705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B22CAE0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0CDC7F8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17D51B4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FB453B6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3FC477B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04F15C6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5030979" w14:textId="3511E4F1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vAlign w:val="center"/>
          </w:tcPr>
          <w:p w14:paraId="208F37CF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15CB34D" w14:textId="0A88AF25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4C57662A" w14:textId="38B3DDC2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4FF74740" w14:textId="674F219B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</w:tr>
      <w:tr w:rsidR="00A44EB8" w:rsidRPr="00F4395D" w14:paraId="7A5F7425" w14:textId="77777777" w:rsidTr="002E648E">
        <w:trPr>
          <w:cantSplit/>
        </w:trPr>
        <w:tc>
          <w:tcPr>
            <w:tcW w:w="2296" w:type="dxa"/>
          </w:tcPr>
          <w:p w14:paraId="500BFE7A" w14:textId="09AAA88F" w:rsidR="00A44EB8" w:rsidRPr="00F4395D" w:rsidRDefault="00A44EB8" w:rsidP="00A44EB8">
            <w:pPr>
              <w:rPr>
                <w:sz w:val="20"/>
                <w:szCs w:val="20"/>
              </w:rPr>
            </w:pPr>
            <w:r w:rsidRPr="00A44EB8">
              <w:rPr>
                <w:rFonts w:eastAsia="Times New Roman" w:cstheme="minorHAnsi"/>
                <w:sz w:val="20"/>
                <w:szCs w:val="20"/>
              </w:rPr>
              <w:t>Emergency Lighting System and Emergency Generator Testing Procedures</w:t>
            </w:r>
          </w:p>
        </w:tc>
        <w:tc>
          <w:tcPr>
            <w:tcW w:w="506" w:type="dxa"/>
            <w:vAlign w:val="center"/>
          </w:tcPr>
          <w:p w14:paraId="772E6994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A955C1C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EFB7610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FED201F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6F63D12" w14:textId="61C9381C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5F91C676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6777E7F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13CC1F9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2EA66C3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257549F7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FA35DC7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95154FD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0364282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CA22B79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46AAE47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BACB429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B883E9E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44D7164E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A7F7F30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83F078A" w14:textId="7F7A6D39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05110E55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</w:tr>
      <w:tr w:rsidR="003D2C36" w:rsidRPr="00F4395D" w14:paraId="7BFD537C" w14:textId="77777777" w:rsidTr="002E648E">
        <w:trPr>
          <w:cantSplit/>
        </w:trPr>
        <w:tc>
          <w:tcPr>
            <w:tcW w:w="2296" w:type="dxa"/>
          </w:tcPr>
          <w:p w14:paraId="1E820230" w14:textId="5B6261D3" w:rsidR="003D2C36" w:rsidRPr="00A44EB8" w:rsidRDefault="003D2C36" w:rsidP="00A44EB8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Hazardous Material Spill Response Procedures</w:t>
            </w:r>
          </w:p>
        </w:tc>
        <w:tc>
          <w:tcPr>
            <w:tcW w:w="506" w:type="dxa"/>
            <w:vAlign w:val="center"/>
          </w:tcPr>
          <w:p w14:paraId="7C9AB709" w14:textId="53117BAC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566CDF09" w14:textId="60C2497A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9B54565" w14:textId="1889BEEA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A340777" w14:textId="776DD891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90F168E" w14:textId="4C1A3068" w:rsidR="003D2C36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42E11383" w14:textId="23BFD7D4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4FB65ED5" w14:textId="11C7B5E3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260EDD8" w14:textId="35997F16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7B91307C" w14:textId="5CAD3C9E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0BFE0E05" w14:textId="7CFB5A21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C6C8ACB" w14:textId="51BD90EF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5B155155" w14:textId="706DFEDB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5BDDFD93" w14:textId="46D71630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E55C61E" w14:textId="296CEECA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B9E654E" w14:textId="089A7AFD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36A15DA5" w14:textId="798F46C2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792439A" w14:textId="52AE08AA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vAlign w:val="center"/>
          </w:tcPr>
          <w:p w14:paraId="713861C7" w14:textId="77777777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B0C12A5" w14:textId="4F4A3262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39340774" w14:textId="6C7BC5F2" w:rsidR="003D2C36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1C0EB9DF" w14:textId="6365C7C7" w:rsidR="003D2C36" w:rsidRPr="00F4395D" w:rsidRDefault="003D2C36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</w:tr>
      <w:tr w:rsidR="00A56CCD" w:rsidRPr="00F4395D" w14:paraId="412394DD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6E207DFB" w14:textId="210CD9B1" w:rsidR="007E13B5" w:rsidRPr="00F4395D" w:rsidRDefault="007E13B5" w:rsidP="007E13B5">
            <w:pPr>
              <w:rPr>
                <w:sz w:val="20"/>
                <w:szCs w:val="20"/>
              </w:rPr>
            </w:pPr>
            <w:r w:rsidRPr="00A44EB8">
              <w:rPr>
                <w:rFonts w:cstheme="minorHAnsi"/>
                <w:sz w:val="20"/>
                <w:szCs w:val="20"/>
              </w:rPr>
              <w:t>Environmental Safety Management Processes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F8DF932" w14:textId="4200ECA1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49DEC79" w14:textId="3882B2E2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985BACB" w14:textId="09154C24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A5BD99D" w14:textId="1116B1DC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0B803AD" w14:textId="2EB201EA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E71BAB2" w14:textId="7E00424C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C141701" w14:textId="6AFC6B12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9C36CA0" w14:textId="70A48F5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92AFD75" w14:textId="741BFBE8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14A4858" w14:textId="709BE47F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9C645D0" w14:textId="2799C7A9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671217D" w14:textId="518D6B0C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D1EABF3" w14:textId="39507E3B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CB76691" w14:textId="6007733A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2E681A0" w14:textId="18DC5116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0078C66" w14:textId="571F8ABD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CA20484" w14:textId="701A5504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5E93FF2A" w14:textId="7069AE91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EB0C579" w14:textId="51DEABF0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E949D49" w14:textId="6676E59C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7662A367" w14:textId="7A538030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5A369B">
              <w:rPr>
                <w:sz w:val="20"/>
                <w:szCs w:val="20"/>
              </w:rPr>
              <w:sym w:font="Wingdings 2" w:char="F0D0"/>
            </w:r>
          </w:p>
        </w:tc>
      </w:tr>
      <w:tr w:rsidR="00A44EB8" w:rsidRPr="00F4395D" w14:paraId="20BE7482" w14:textId="77777777" w:rsidTr="002E648E">
        <w:trPr>
          <w:cantSplit/>
        </w:trPr>
        <w:tc>
          <w:tcPr>
            <w:tcW w:w="2296" w:type="dxa"/>
          </w:tcPr>
          <w:p w14:paraId="597CF0D6" w14:textId="628C2B40" w:rsidR="00A44EB8" w:rsidRPr="00F4395D" w:rsidRDefault="00A44EB8" w:rsidP="00A44EB8">
            <w:pPr>
              <w:rPr>
                <w:sz w:val="20"/>
                <w:szCs w:val="20"/>
              </w:rPr>
            </w:pPr>
            <w:r w:rsidRPr="00A44EB8">
              <w:rPr>
                <w:rFonts w:cstheme="minorHAnsi"/>
                <w:sz w:val="20"/>
                <w:szCs w:val="20"/>
              </w:rPr>
              <w:t>Fire Drill Procedures</w:t>
            </w:r>
          </w:p>
        </w:tc>
        <w:tc>
          <w:tcPr>
            <w:tcW w:w="506" w:type="dxa"/>
            <w:vAlign w:val="center"/>
          </w:tcPr>
          <w:p w14:paraId="29303A3B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A369FE8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CA16324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6655071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7CBDC42" w14:textId="40C4435E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12CDCEAF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C7EC8F7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6F0B12E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AC9F884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14FD2BF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E54A75A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0A509D9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677C817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C43D061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09DF1A8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64C7A66" w14:textId="44595706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0F004FA8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19FCA724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CA4D205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2A19B74D" w14:textId="326C4DE8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3799C244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</w:tr>
      <w:tr w:rsidR="00A44EB8" w:rsidRPr="00F4395D" w14:paraId="5C4CCD39" w14:textId="77777777" w:rsidTr="002E648E">
        <w:trPr>
          <w:cantSplit/>
        </w:trPr>
        <w:tc>
          <w:tcPr>
            <w:tcW w:w="2296" w:type="dxa"/>
          </w:tcPr>
          <w:p w14:paraId="6F7D5EFE" w14:textId="216A213B" w:rsidR="00A44EB8" w:rsidRPr="00F4395D" w:rsidRDefault="00A44EB8" w:rsidP="00A44EB8">
            <w:pPr>
              <w:rPr>
                <w:sz w:val="20"/>
                <w:szCs w:val="20"/>
              </w:rPr>
            </w:pPr>
            <w:r w:rsidRPr="00A44EB8">
              <w:rPr>
                <w:rFonts w:cstheme="minorHAnsi"/>
                <w:sz w:val="20"/>
                <w:szCs w:val="20"/>
              </w:rPr>
              <w:t>Fire Response Plan</w:t>
            </w:r>
          </w:p>
        </w:tc>
        <w:tc>
          <w:tcPr>
            <w:tcW w:w="506" w:type="dxa"/>
            <w:vAlign w:val="center"/>
          </w:tcPr>
          <w:p w14:paraId="37B22D1C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979684F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1A37012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60F466C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30D5595" w14:textId="372F32FB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0198FF63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58A2CAA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0E05C57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A4327BC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D581EA1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89BE8CB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03E9994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C96708C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2688406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E9DB9DD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3F02B67" w14:textId="29D450FB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FBDD945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61451783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2A3E8B6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5236C14" w14:textId="513386B9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4AF60C90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</w:tr>
      <w:tr w:rsidR="00A44EB8" w:rsidRPr="00F4395D" w14:paraId="1CB13172" w14:textId="77777777" w:rsidTr="002E648E">
        <w:trPr>
          <w:cantSplit/>
        </w:trPr>
        <w:tc>
          <w:tcPr>
            <w:tcW w:w="2296" w:type="dxa"/>
          </w:tcPr>
          <w:p w14:paraId="0969E68B" w14:textId="5655CBD5" w:rsidR="00A44EB8" w:rsidRPr="00F4395D" w:rsidRDefault="00A44EB8" w:rsidP="00A44EB8">
            <w:pPr>
              <w:rPr>
                <w:sz w:val="20"/>
                <w:szCs w:val="20"/>
              </w:rPr>
            </w:pPr>
            <w:r w:rsidRPr="00A44EB8">
              <w:rPr>
                <w:rFonts w:eastAsia="Times New Roman" w:cstheme="minorHAnsi"/>
                <w:sz w:val="20"/>
                <w:szCs w:val="20"/>
              </w:rPr>
              <w:lastRenderedPageBreak/>
              <w:t>Piped Medical Gas and Vacuum System Management Policy</w:t>
            </w:r>
          </w:p>
        </w:tc>
        <w:tc>
          <w:tcPr>
            <w:tcW w:w="506" w:type="dxa"/>
            <w:vAlign w:val="center"/>
          </w:tcPr>
          <w:p w14:paraId="3EBE0603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AF97EAE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07D87AA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ACA7647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4283C76" w14:textId="16BD28DC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76A45D52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A9D068E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511417E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20A3253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C3972CA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2F5AB03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5AE8734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385AC23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A2970D0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2D9BAF3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5E5B884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8E4A1A9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461A849F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25E9265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122DCE0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vAlign w:val="center"/>
          </w:tcPr>
          <w:p w14:paraId="318028FD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</w:tr>
      <w:tr w:rsidR="00A44EB8" w:rsidRPr="00A44EB8" w14:paraId="27360415" w14:textId="77777777" w:rsidTr="002E648E">
        <w:trPr>
          <w:cantSplit/>
        </w:trPr>
        <w:tc>
          <w:tcPr>
            <w:tcW w:w="12940" w:type="dxa"/>
            <w:gridSpan w:val="22"/>
            <w:shd w:val="clear" w:color="auto" w:fill="F2F2F2" w:themeFill="background1" w:themeFillShade="F2"/>
            <w:vAlign w:val="center"/>
          </w:tcPr>
          <w:p w14:paraId="255E2173" w14:textId="38ECA911" w:rsidR="00A44EB8" w:rsidRPr="00A44EB8" w:rsidRDefault="00A44EB8" w:rsidP="00867316">
            <w:pPr>
              <w:rPr>
                <w:rFonts w:ascii="Franklin Gothic Demi" w:hAnsi="Franklin Gothic Demi"/>
                <w:smallCaps/>
                <w:sz w:val="20"/>
                <w:szCs w:val="20"/>
              </w:rPr>
            </w:pPr>
            <w:r>
              <w:rPr>
                <w:rFonts w:ascii="Franklin Gothic Demi" w:hAnsi="Franklin Gothic Demi"/>
                <w:smallCaps/>
                <w:sz w:val="20"/>
                <w:szCs w:val="20"/>
              </w:rPr>
              <w:t xml:space="preserve">Emergency Management 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(</w:t>
            </w:r>
            <w:r>
              <w:rPr>
                <w:rFonts w:ascii="Franklin Gothic Demi" w:hAnsi="Franklin Gothic Demi"/>
                <w:smallCaps/>
                <w:sz w:val="20"/>
                <w:szCs w:val="20"/>
              </w:rPr>
              <w:t>EM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)</w:t>
            </w:r>
          </w:p>
        </w:tc>
      </w:tr>
      <w:tr w:rsidR="007E13B5" w:rsidRPr="00F4395D" w14:paraId="52B7463B" w14:textId="77777777" w:rsidTr="002E648E">
        <w:trPr>
          <w:cantSplit/>
        </w:trPr>
        <w:tc>
          <w:tcPr>
            <w:tcW w:w="2296" w:type="dxa"/>
          </w:tcPr>
          <w:p w14:paraId="54C2AA4F" w14:textId="5E2AC55B" w:rsidR="007E13B5" w:rsidRPr="00F4395D" w:rsidRDefault="007E13B5" w:rsidP="007E13B5">
            <w:pPr>
              <w:rPr>
                <w:sz w:val="20"/>
                <w:szCs w:val="20"/>
              </w:rPr>
            </w:pPr>
            <w:r w:rsidRPr="00A44EB8">
              <w:rPr>
                <w:sz w:val="20"/>
                <w:szCs w:val="20"/>
              </w:rPr>
              <w:t>1135 Waiver Request Procedures</w:t>
            </w:r>
          </w:p>
        </w:tc>
        <w:tc>
          <w:tcPr>
            <w:tcW w:w="506" w:type="dxa"/>
            <w:vAlign w:val="center"/>
          </w:tcPr>
          <w:p w14:paraId="4B0C6A42" w14:textId="7597E8CE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36554822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0BD183F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157DED5" w14:textId="59A35BAB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F7362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530C8931" w14:textId="6B008A4E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F7362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2F7ECE7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C481411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43681DB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A207272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9D3489F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995C0FF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119CA2E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56E34DB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FEE8FD8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E114CF3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8C1ED4D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22B999D0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454E772F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E3F2FDF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91C6A23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vAlign w:val="center"/>
          </w:tcPr>
          <w:p w14:paraId="22207864" w14:textId="7777777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</w:p>
        </w:tc>
      </w:tr>
      <w:tr w:rsidR="00A56CCD" w:rsidRPr="00F4395D" w14:paraId="3A3A76FB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2D85A4D0" w14:textId="6D0A0699" w:rsidR="00A44EB8" w:rsidRPr="00F4395D" w:rsidRDefault="00A44EB8" w:rsidP="00A44EB8">
            <w:pPr>
              <w:rPr>
                <w:sz w:val="20"/>
                <w:szCs w:val="20"/>
              </w:rPr>
            </w:pPr>
            <w:r w:rsidRPr="00A44EB8">
              <w:rPr>
                <w:rFonts w:cstheme="minorHAnsi"/>
                <w:sz w:val="20"/>
                <w:szCs w:val="20"/>
              </w:rPr>
              <w:t>Emergency Communications Plan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B108C70" w14:textId="4EBF0394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4E88C77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8617ABD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EAE5F68" w14:textId="10F91F22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28EDBD8" w14:textId="402C1113" w:rsidR="00A44EB8" w:rsidRPr="00F4395D" w:rsidRDefault="007E13B5" w:rsidP="00A44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D94B6BF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D33AFF4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2F1F324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7097B34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1C84C8A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C2D0B05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70CA432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B03E2DC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F2303D0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D562000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C1666E2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275BF7E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2A404B59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F97517F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B1E6FDE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09B685DF" w14:textId="77777777" w:rsidR="00A44EB8" w:rsidRPr="00F4395D" w:rsidRDefault="00A44EB8" w:rsidP="00A44EB8">
            <w:pPr>
              <w:jc w:val="center"/>
              <w:rPr>
                <w:sz w:val="20"/>
                <w:szCs w:val="20"/>
              </w:rPr>
            </w:pPr>
          </w:p>
        </w:tc>
      </w:tr>
      <w:tr w:rsidR="007E13B5" w:rsidRPr="00F4395D" w14:paraId="059C79C0" w14:textId="77777777" w:rsidTr="002E648E">
        <w:trPr>
          <w:cantSplit/>
        </w:trPr>
        <w:tc>
          <w:tcPr>
            <w:tcW w:w="2296" w:type="dxa"/>
          </w:tcPr>
          <w:p w14:paraId="5C0E1E39" w14:textId="29E21864" w:rsidR="007E13B5" w:rsidRPr="00F4395D" w:rsidRDefault="007E13B5" w:rsidP="007E13B5">
            <w:pPr>
              <w:rPr>
                <w:sz w:val="20"/>
                <w:szCs w:val="20"/>
              </w:rPr>
            </w:pPr>
            <w:r w:rsidRPr="00A44EB8">
              <w:rPr>
                <w:sz w:val="20"/>
                <w:szCs w:val="20"/>
              </w:rPr>
              <w:t>Emergency Operations Plan</w:t>
            </w:r>
          </w:p>
        </w:tc>
        <w:tc>
          <w:tcPr>
            <w:tcW w:w="506" w:type="dxa"/>
            <w:vAlign w:val="center"/>
          </w:tcPr>
          <w:p w14:paraId="24AA53EA" w14:textId="31540133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3561FE5E" w14:textId="7EBEE09C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0B682522" w14:textId="7BBBADC4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356539AE" w14:textId="6A062406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0762A81F" w14:textId="08A0E2B5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ED873EB" w14:textId="1F25FC25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00E3E33B" w14:textId="0F46C85F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4190EE6E" w14:textId="2981AF71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7017BAF1" w14:textId="6F344E1A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596B91B5" w14:textId="44A5234C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0EC1A4CC" w14:textId="0E47EB29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35DBE9FF" w14:textId="7815417C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50ACA4D7" w14:textId="627E17B9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0A3CB7B5" w14:textId="1A6100C8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566047EF" w14:textId="1667B3B4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46B489F8" w14:textId="2365B8F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171DC963" w14:textId="10759488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vAlign w:val="center"/>
          </w:tcPr>
          <w:p w14:paraId="6CC389B8" w14:textId="09CFCCBF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4873EDF" w14:textId="03EE7CBA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7383C18F" w14:textId="6F33AE07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20A56EE8" w14:textId="2CA8472B" w:rsidR="007E13B5" w:rsidRPr="00F4395D" w:rsidRDefault="007E13B5" w:rsidP="007E13B5">
            <w:pPr>
              <w:jc w:val="center"/>
              <w:rPr>
                <w:sz w:val="20"/>
                <w:szCs w:val="20"/>
              </w:rPr>
            </w:pPr>
            <w:r w:rsidRPr="00941331">
              <w:rPr>
                <w:sz w:val="20"/>
                <w:szCs w:val="20"/>
              </w:rPr>
              <w:sym w:font="Wingdings 2" w:char="F0D0"/>
            </w:r>
          </w:p>
        </w:tc>
      </w:tr>
      <w:tr w:rsidR="00F41DC4" w:rsidRPr="00F4395D" w14:paraId="75F4CE90" w14:textId="77777777" w:rsidTr="002E648E">
        <w:trPr>
          <w:cantSplit/>
        </w:trPr>
        <w:tc>
          <w:tcPr>
            <w:tcW w:w="2296" w:type="dxa"/>
          </w:tcPr>
          <w:p w14:paraId="77006011" w14:textId="50376296" w:rsidR="00F41DC4" w:rsidRPr="00A44EB8" w:rsidRDefault="00562ECE" w:rsidP="007E1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Integrated Emergency Preparedness Plan</w:t>
            </w:r>
          </w:p>
        </w:tc>
        <w:tc>
          <w:tcPr>
            <w:tcW w:w="506" w:type="dxa"/>
            <w:vAlign w:val="center"/>
          </w:tcPr>
          <w:p w14:paraId="64726CD3" w14:textId="0C473D01" w:rsidR="00F41DC4" w:rsidRPr="00941331" w:rsidRDefault="00EF0C64" w:rsidP="007E1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14C5D636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4B79D41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3186C9B" w14:textId="23FBF521" w:rsidR="00F41DC4" w:rsidRPr="00941331" w:rsidRDefault="00EF0C64" w:rsidP="007E1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B0B2D4F" w14:textId="13F7BB72" w:rsidR="00F41DC4" w:rsidRPr="00941331" w:rsidRDefault="00EF0C64" w:rsidP="007E1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6D5EF9C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856318D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DB7CE0E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F68D523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23C588B1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C19B435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1234127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0873E39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F6AEE5E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44767EF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26B2938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4192AAC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048706D1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B1D3CFE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BB9B789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vAlign w:val="center"/>
          </w:tcPr>
          <w:p w14:paraId="5EC2E5C0" w14:textId="77777777" w:rsidR="00F41DC4" w:rsidRPr="00941331" w:rsidRDefault="00F41DC4" w:rsidP="007E13B5">
            <w:pPr>
              <w:jc w:val="center"/>
              <w:rPr>
                <w:sz w:val="20"/>
                <w:szCs w:val="20"/>
              </w:rPr>
            </w:pPr>
          </w:p>
        </w:tc>
      </w:tr>
      <w:tr w:rsidR="00A44EB8" w:rsidRPr="00A44EB8" w14:paraId="02D60BB2" w14:textId="77777777" w:rsidTr="002E648E">
        <w:trPr>
          <w:cantSplit/>
        </w:trPr>
        <w:tc>
          <w:tcPr>
            <w:tcW w:w="12940" w:type="dxa"/>
            <w:gridSpan w:val="22"/>
            <w:shd w:val="clear" w:color="auto" w:fill="F2F2F2" w:themeFill="background1" w:themeFillShade="F2"/>
            <w:vAlign w:val="center"/>
          </w:tcPr>
          <w:p w14:paraId="1A246F7F" w14:textId="6A1EBB21" w:rsidR="00A44EB8" w:rsidRPr="00A44EB8" w:rsidRDefault="00A44EB8" w:rsidP="00867316">
            <w:pPr>
              <w:rPr>
                <w:rFonts w:ascii="Franklin Gothic Demi" w:hAnsi="Franklin Gothic Demi"/>
                <w:smallCaps/>
                <w:sz w:val="20"/>
                <w:szCs w:val="20"/>
              </w:rPr>
            </w:pPr>
            <w:r>
              <w:rPr>
                <w:rFonts w:ascii="Franklin Gothic Demi" w:hAnsi="Franklin Gothic Demi"/>
                <w:smallCaps/>
                <w:sz w:val="20"/>
                <w:szCs w:val="20"/>
              </w:rPr>
              <w:t xml:space="preserve">Equipment Management 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(</w:t>
            </w:r>
            <w:r>
              <w:rPr>
                <w:rFonts w:ascii="Franklin Gothic Demi" w:hAnsi="Franklin Gothic Demi"/>
                <w:smallCaps/>
                <w:sz w:val="20"/>
                <w:szCs w:val="20"/>
              </w:rPr>
              <w:t>EQ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)</w:t>
            </w:r>
          </w:p>
        </w:tc>
      </w:tr>
      <w:tr w:rsidR="00C158CB" w:rsidRPr="00F4395D" w14:paraId="5F4895CE" w14:textId="77777777" w:rsidTr="002E648E">
        <w:trPr>
          <w:cantSplit/>
        </w:trPr>
        <w:tc>
          <w:tcPr>
            <w:tcW w:w="2296" w:type="dxa"/>
          </w:tcPr>
          <w:p w14:paraId="52A2E568" w14:textId="6CCFD0E9" w:rsidR="00C158CB" w:rsidRPr="00A44EB8" w:rsidRDefault="00C158CB" w:rsidP="006010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Home-Use Medical Equipment Setup Procedures</w:t>
            </w:r>
          </w:p>
        </w:tc>
        <w:tc>
          <w:tcPr>
            <w:tcW w:w="506" w:type="dxa"/>
            <w:vAlign w:val="center"/>
          </w:tcPr>
          <w:p w14:paraId="4E47959B" w14:textId="77777777" w:rsidR="00C158CB" w:rsidRDefault="00C158CB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B433872" w14:textId="77777777" w:rsidR="00C158CB" w:rsidRPr="00F4395D" w:rsidRDefault="00C158CB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CD93EC9" w14:textId="77777777" w:rsidR="00C158CB" w:rsidRDefault="00C158CB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54A88E6" w14:textId="77777777" w:rsidR="00C158CB" w:rsidRDefault="00C158CB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772BE43" w14:textId="77777777" w:rsidR="00C158CB" w:rsidRDefault="00C158CB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7FA00F4" w14:textId="3FB0CBD0" w:rsidR="00C158CB" w:rsidRDefault="00C158CB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7D039110" w14:textId="77777777" w:rsidR="00C158CB" w:rsidRDefault="00C158CB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CE11FC2" w14:textId="77777777" w:rsidR="00C158CB" w:rsidRDefault="00C158CB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38BFC37" w14:textId="7C87ADD8" w:rsidR="00C158CB" w:rsidRDefault="00C158CB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1C57A04D" w14:textId="7C253C03" w:rsidR="00C158CB" w:rsidRPr="00F4395D" w:rsidRDefault="00C158CB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68AD6709" w14:textId="77777777" w:rsidR="00C158CB" w:rsidRPr="00F4395D" w:rsidRDefault="00C158CB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F56C5E5" w14:textId="3B7C4BBB" w:rsidR="00C158CB" w:rsidRDefault="00C158CB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1EF2C52D" w14:textId="77777777" w:rsidR="00C158CB" w:rsidRDefault="00C158CB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28300CC" w14:textId="77777777" w:rsidR="00C158CB" w:rsidRPr="00F4395D" w:rsidRDefault="00C158CB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6C28DD1" w14:textId="2A721C87" w:rsidR="00C158CB" w:rsidRPr="00D36767" w:rsidRDefault="00C158CB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00C76080" w14:textId="77777777" w:rsidR="00C158CB" w:rsidRPr="00D36767" w:rsidRDefault="00C158CB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BCDAC3E" w14:textId="76BD277A" w:rsidR="00C158CB" w:rsidRPr="00D36767" w:rsidRDefault="00C158CB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vAlign w:val="center"/>
          </w:tcPr>
          <w:p w14:paraId="1C55CB00" w14:textId="77777777" w:rsidR="00C158CB" w:rsidRDefault="00C158CB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22598369" w14:textId="51A07B9D" w:rsidR="00C158CB" w:rsidRPr="00275766" w:rsidRDefault="00C158CB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5F1326C3" w14:textId="77777777" w:rsidR="00C158CB" w:rsidRPr="00275766" w:rsidRDefault="00C158CB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vAlign w:val="center"/>
          </w:tcPr>
          <w:p w14:paraId="7CC2FBF3" w14:textId="77777777" w:rsidR="00C158CB" w:rsidRPr="00275766" w:rsidRDefault="00C158CB" w:rsidP="006010D7">
            <w:pPr>
              <w:jc w:val="center"/>
              <w:rPr>
                <w:sz w:val="20"/>
                <w:szCs w:val="20"/>
              </w:rPr>
            </w:pPr>
          </w:p>
        </w:tc>
      </w:tr>
      <w:tr w:rsidR="006010D7" w:rsidRPr="00F4395D" w14:paraId="313FC4DD" w14:textId="77777777" w:rsidTr="002E648E">
        <w:trPr>
          <w:cantSplit/>
        </w:trPr>
        <w:tc>
          <w:tcPr>
            <w:tcW w:w="2296" w:type="dxa"/>
          </w:tcPr>
          <w:p w14:paraId="6C7AC1C9" w14:textId="182CD71B" w:rsidR="006010D7" w:rsidRPr="00F4395D" w:rsidRDefault="006010D7" w:rsidP="006010D7">
            <w:pPr>
              <w:rPr>
                <w:sz w:val="20"/>
                <w:szCs w:val="20"/>
              </w:rPr>
            </w:pPr>
            <w:r w:rsidRPr="00A44EB8">
              <w:rPr>
                <w:rFonts w:cstheme="minorHAnsi"/>
                <w:sz w:val="20"/>
                <w:szCs w:val="20"/>
              </w:rPr>
              <w:t>Staff-Use Medical Equipment Maintenance Policy</w:t>
            </w:r>
          </w:p>
        </w:tc>
        <w:tc>
          <w:tcPr>
            <w:tcW w:w="506" w:type="dxa"/>
            <w:vAlign w:val="center"/>
          </w:tcPr>
          <w:p w14:paraId="3C69327B" w14:textId="49D8A2A0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AC27945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1B304B7" w14:textId="16E39FA8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4BC8A03E" w14:textId="04636A6F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6AB85A77" w14:textId="74F6EA28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3D73864F" w14:textId="3F81E576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13F460F0" w14:textId="754CAD1E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137A1AB" w14:textId="199A3C28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E41E5B9" w14:textId="4D027F81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7116EAC8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739EF2C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24992FD8" w14:textId="73E261CF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3CD488A" w14:textId="4ECF3C42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15648C29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D61B2F2" w14:textId="044AAE6A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3676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381AD4A4" w14:textId="4011C850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3676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785C728A" w14:textId="053E860E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3676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vAlign w:val="center"/>
          </w:tcPr>
          <w:p w14:paraId="0DA3059B" w14:textId="3570A71B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421ACD52" w14:textId="765036C1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27576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19439D9B" w14:textId="7E51722F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27576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5201FC7A" w14:textId="159680D2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275766">
              <w:rPr>
                <w:sz w:val="20"/>
                <w:szCs w:val="20"/>
              </w:rPr>
              <w:sym w:font="Wingdings 2" w:char="F0D0"/>
            </w:r>
          </w:p>
        </w:tc>
      </w:tr>
      <w:tr w:rsidR="00A44EB8" w:rsidRPr="00A44EB8" w14:paraId="4418CD69" w14:textId="77777777" w:rsidTr="002E648E">
        <w:trPr>
          <w:cantSplit/>
        </w:trPr>
        <w:tc>
          <w:tcPr>
            <w:tcW w:w="12940" w:type="dxa"/>
            <w:gridSpan w:val="22"/>
            <w:shd w:val="clear" w:color="auto" w:fill="F2F2F2" w:themeFill="background1" w:themeFillShade="F2"/>
            <w:vAlign w:val="center"/>
          </w:tcPr>
          <w:p w14:paraId="688B53C0" w14:textId="77BD0BDD" w:rsidR="00A44EB8" w:rsidRPr="00A44EB8" w:rsidRDefault="00A44EB8" w:rsidP="00867316">
            <w:pPr>
              <w:rPr>
                <w:rFonts w:ascii="Franklin Gothic Demi" w:hAnsi="Franklin Gothic Demi"/>
                <w:smallCaps/>
                <w:sz w:val="20"/>
                <w:szCs w:val="20"/>
              </w:rPr>
            </w:pPr>
            <w:r>
              <w:rPr>
                <w:rFonts w:ascii="Franklin Gothic Demi" w:hAnsi="Franklin Gothic Demi"/>
                <w:smallCaps/>
                <w:sz w:val="20"/>
                <w:szCs w:val="20"/>
              </w:rPr>
              <w:t>Human Resources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 xml:space="preserve"> (</w:t>
            </w:r>
            <w:r>
              <w:rPr>
                <w:rFonts w:ascii="Franklin Gothic Demi" w:hAnsi="Franklin Gothic Demi"/>
                <w:smallCaps/>
                <w:sz w:val="20"/>
                <w:szCs w:val="20"/>
              </w:rPr>
              <w:t>HR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)</w:t>
            </w:r>
          </w:p>
        </w:tc>
      </w:tr>
      <w:tr w:rsidR="00A56CCD" w:rsidRPr="00F4395D" w14:paraId="3C678653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0F917C8C" w14:textId="11411650" w:rsidR="006010D7" w:rsidRPr="00A44EB8" w:rsidRDefault="006010D7" w:rsidP="006010D7">
            <w:pPr>
              <w:rPr>
                <w:sz w:val="20"/>
                <w:szCs w:val="20"/>
              </w:rPr>
            </w:pPr>
            <w:r w:rsidRPr="00A44EB8">
              <w:rPr>
                <w:rFonts w:cstheme="minorHAnsi"/>
                <w:sz w:val="20"/>
                <w:szCs w:val="20"/>
              </w:rPr>
              <w:t>Ongoing Education and Training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B63BEFB" w14:textId="23085E7B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CA27EE6" w14:textId="131D4B62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0EAFD9F" w14:textId="65E1B901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2107BD9" w14:textId="1F83435E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D6C31C8" w14:textId="09BC2520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ABED2E6" w14:textId="11E8E40A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5AD842A" w14:textId="2E811BF1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CB42B75" w14:textId="2A19AAE5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6F3E612" w14:textId="35BDCB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5CE0DB8" w14:textId="4D335784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CF102C4" w14:textId="45B14123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503F882" w14:textId="3C1CC1EB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461953A" w14:textId="364824EC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EA6B19B" w14:textId="08BD2F54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BF8517C" w14:textId="5CCD68D4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05AFB83" w14:textId="4F3B7983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D6F6EA3" w14:textId="37B1710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76F436D5" w14:textId="2D49FC9A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1E88CE2" w14:textId="0A6C585F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1716530" w14:textId="7986DF5E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1643A6ED" w14:textId="46341574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771958">
              <w:rPr>
                <w:sz w:val="20"/>
                <w:szCs w:val="20"/>
              </w:rPr>
              <w:sym w:font="Wingdings 2" w:char="F0D0"/>
            </w:r>
          </w:p>
        </w:tc>
      </w:tr>
      <w:tr w:rsidR="00A56CCD" w:rsidRPr="00F4395D" w14:paraId="3D80B5EB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3C8A5CEC" w14:textId="55866AEC" w:rsidR="006010D7" w:rsidRPr="00A44EB8" w:rsidRDefault="006010D7" w:rsidP="006010D7">
            <w:pPr>
              <w:rPr>
                <w:sz w:val="20"/>
                <w:szCs w:val="20"/>
              </w:rPr>
            </w:pPr>
            <w:r w:rsidRPr="00A44EB8">
              <w:rPr>
                <w:rFonts w:cstheme="minorHAnsi"/>
                <w:sz w:val="20"/>
                <w:szCs w:val="20"/>
              </w:rPr>
              <w:t>Staff Competency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31B8D79" w14:textId="0C4C659F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30F1639" w14:textId="69E3407A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4D47C8C" w14:textId="4E2D7F9B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6BAD9CF" w14:textId="42853DBE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9429099" w14:textId="0C9E7319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9B2127A" w14:textId="35B24E1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F7BA471" w14:textId="146A9130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5605FE4" w14:textId="5750A731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D4B6353" w14:textId="4C2AEAF3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02E5B84" w14:textId="2584588D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D79B43E" w14:textId="6145DEC1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1046778" w14:textId="507F8188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102423C" w14:textId="46991C11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EB3B0E4" w14:textId="7AD693F6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E960467" w14:textId="14F731C4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C33C619" w14:textId="6A3CE72B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9438F64" w14:textId="3D7D5AF3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1FE0AECB" w14:textId="0D16FF90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99E75D2" w14:textId="4656DE46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F1AA520" w14:textId="0D9A0EA8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5C3D7A11" w14:textId="6A30F3BB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359F0">
              <w:rPr>
                <w:sz w:val="20"/>
                <w:szCs w:val="20"/>
              </w:rPr>
              <w:sym w:font="Wingdings 2" w:char="F0D0"/>
            </w:r>
          </w:p>
        </w:tc>
      </w:tr>
      <w:tr w:rsidR="00A56CCD" w:rsidRPr="00F4395D" w14:paraId="1104FEA2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6A98E8C7" w14:textId="21F7AEB1" w:rsidR="006010D7" w:rsidRPr="00A44EB8" w:rsidRDefault="006010D7" w:rsidP="006010D7">
            <w:pPr>
              <w:rPr>
                <w:sz w:val="20"/>
                <w:szCs w:val="20"/>
              </w:rPr>
            </w:pPr>
            <w:r w:rsidRPr="00A44EB8">
              <w:rPr>
                <w:rFonts w:cstheme="minorHAnsi"/>
                <w:sz w:val="20"/>
                <w:szCs w:val="20"/>
              </w:rPr>
              <w:t>Staff Orientation Plan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7271734" w14:textId="36D6508F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1B1D181" w14:textId="56DD45CE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DBEEA67" w14:textId="01CBD119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0332F29" w14:textId="032156B8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6A51C27" w14:textId="310891E3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735B8FF" w14:textId="30D16F0D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306C449" w14:textId="6D9E23C1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5A50075" w14:textId="66CEA1BD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60F5D79" w14:textId="201FCEF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681C40C" w14:textId="7F53A481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B4AD913" w14:textId="46DAF3B5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1768A24" w14:textId="58C4308F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B9E518F" w14:textId="7987B490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3ABA38E" w14:textId="6626F79D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AAE58CC" w14:textId="7FF63340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D917EA0" w14:textId="231909B3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1B384FC" w14:textId="1295DDCA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7F018E9C" w14:textId="1A6A45FB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9C8F96B" w14:textId="7A0B7F7A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E157CBA" w14:textId="26266E99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095EB2FB" w14:textId="2B6DA00D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65708B">
              <w:rPr>
                <w:sz w:val="20"/>
                <w:szCs w:val="20"/>
              </w:rPr>
              <w:sym w:font="Wingdings 2" w:char="F0D0"/>
            </w:r>
          </w:p>
        </w:tc>
      </w:tr>
      <w:tr w:rsidR="00A56CCD" w:rsidRPr="00F4395D" w14:paraId="3767DE6C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07A95037" w14:textId="4F2CB82B" w:rsidR="006010D7" w:rsidRPr="00A44EB8" w:rsidRDefault="006010D7" w:rsidP="006010D7">
            <w:pPr>
              <w:rPr>
                <w:sz w:val="20"/>
                <w:szCs w:val="20"/>
              </w:rPr>
            </w:pPr>
            <w:r w:rsidRPr="00A44EB8">
              <w:rPr>
                <w:rFonts w:cstheme="minorHAnsi"/>
                <w:sz w:val="20"/>
                <w:szCs w:val="20"/>
              </w:rPr>
              <w:t>Staff Qualifications Verification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5770CC6" w14:textId="3DC77DB1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331C3A6" w14:textId="292DC2B3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72B883A" w14:textId="5B9306DF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C15F982" w14:textId="327B7B8B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2119AF0" w14:textId="463F57DE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871B132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CA793FE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3E56664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295F28D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D86FE76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EDCDCA5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A096F60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70269A6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29BF2DA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3C05E41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5EC9AEA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0FFB870" w14:textId="3149C1C1" w:rsidR="006010D7" w:rsidRPr="006010D7" w:rsidRDefault="006010D7" w:rsidP="006010D7">
            <w:pPr>
              <w:jc w:val="center"/>
              <w:rPr>
                <w:sz w:val="20"/>
                <w:szCs w:val="20"/>
              </w:rPr>
            </w:pPr>
            <w:r w:rsidRPr="00737A7E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6D53415B" w14:textId="759ACDF8" w:rsidR="006010D7" w:rsidRPr="006010D7" w:rsidRDefault="006010D7" w:rsidP="006010D7">
            <w:pPr>
              <w:jc w:val="center"/>
              <w:rPr>
                <w:sz w:val="20"/>
                <w:szCs w:val="20"/>
              </w:rPr>
            </w:pPr>
            <w:r w:rsidRPr="00737A7E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DFF2165" w14:textId="4EDCA086" w:rsidR="006010D7" w:rsidRPr="006010D7" w:rsidRDefault="006010D7" w:rsidP="006010D7">
            <w:pPr>
              <w:jc w:val="center"/>
              <w:rPr>
                <w:sz w:val="20"/>
                <w:szCs w:val="20"/>
              </w:rPr>
            </w:pPr>
            <w:r w:rsidRPr="00737A7E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FB0DCE9" w14:textId="01071138" w:rsidR="006010D7" w:rsidRPr="006010D7" w:rsidRDefault="006010D7" w:rsidP="006010D7">
            <w:pPr>
              <w:jc w:val="center"/>
              <w:rPr>
                <w:sz w:val="20"/>
                <w:szCs w:val="20"/>
              </w:rPr>
            </w:pPr>
            <w:r w:rsidRPr="00737A7E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2F17997B" w14:textId="072C5156" w:rsidR="006010D7" w:rsidRPr="006010D7" w:rsidRDefault="006010D7" w:rsidP="006010D7">
            <w:pPr>
              <w:jc w:val="center"/>
              <w:rPr>
                <w:sz w:val="20"/>
                <w:szCs w:val="20"/>
              </w:rPr>
            </w:pPr>
            <w:r w:rsidRPr="00737A7E">
              <w:rPr>
                <w:sz w:val="20"/>
                <w:szCs w:val="20"/>
              </w:rPr>
              <w:sym w:font="Wingdings 2" w:char="F0D0"/>
            </w:r>
          </w:p>
        </w:tc>
      </w:tr>
      <w:tr w:rsidR="00A44EB8" w:rsidRPr="00A44EB8" w14:paraId="6C0910C7" w14:textId="77777777" w:rsidTr="002E648E">
        <w:trPr>
          <w:cantSplit/>
        </w:trPr>
        <w:tc>
          <w:tcPr>
            <w:tcW w:w="12940" w:type="dxa"/>
            <w:gridSpan w:val="22"/>
            <w:shd w:val="clear" w:color="auto" w:fill="F2F2F2" w:themeFill="background1" w:themeFillShade="F2"/>
            <w:vAlign w:val="center"/>
          </w:tcPr>
          <w:p w14:paraId="068D0BC4" w14:textId="37FDC58B" w:rsidR="00A44EB8" w:rsidRPr="00A44EB8" w:rsidRDefault="00A44EB8" w:rsidP="00867316">
            <w:pPr>
              <w:rPr>
                <w:rFonts w:ascii="Franklin Gothic Demi" w:hAnsi="Franklin Gothic Demi"/>
                <w:smallCaps/>
                <w:sz w:val="20"/>
                <w:szCs w:val="20"/>
              </w:rPr>
            </w:pPr>
            <w:r>
              <w:rPr>
                <w:rFonts w:ascii="Franklin Gothic Demi" w:hAnsi="Franklin Gothic Demi"/>
                <w:smallCaps/>
                <w:sz w:val="20"/>
                <w:szCs w:val="20"/>
              </w:rPr>
              <w:t xml:space="preserve">Infection Prevention and Control 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(</w:t>
            </w:r>
            <w:r>
              <w:rPr>
                <w:rFonts w:ascii="Franklin Gothic Demi" w:hAnsi="Franklin Gothic Demi"/>
                <w:smallCaps/>
                <w:sz w:val="20"/>
                <w:szCs w:val="20"/>
              </w:rPr>
              <w:t>IC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)</w:t>
            </w:r>
          </w:p>
        </w:tc>
      </w:tr>
      <w:tr w:rsidR="006010D7" w:rsidRPr="00F4395D" w14:paraId="14120204" w14:textId="77777777" w:rsidTr="002E648E">
        <w:trPr>
          <w:cantSplit/>
        </w:trPr>
        <w:tc>
          <w:tcPr>
            <w:tcW w:w="2296" w:type="dxa"/>
          </w:tcPr>
          <w:p w14:paraId="6412EEED" w14:textId="05041C36" w:rsidR="006010D7" w:rsidRPr="00F4395D" w:rsidRDefault="006010D7" w:rsidP="006010D7">
            <w:pPr>
              <w:rPr>
                <w:sz w:val="20"/>
                <w:szCs w:val="20"/>
              </w:rPr>
            </w:pPr>
            <w:r w:rsidRPr="00A44EB8">
              <w:rPr>
                <w:rFonts w:cstheme="minorHAnsi"/>
                <w:sz w:val="20"/>
                <w:szCs w:val="20"/>
              </w:rPr>
              <w:t>Infection Prevention and Control Plan</w:t>
            </w:r>
          </w:p>
        </w:tc>
        <w:tc>
          <w:tcPr>
            <w:tcW w:w="506" w:type="dxa"/>
            <w:vAlign w:val="center"/>
          </w:tcPr>
          <w:p w14:paraId="4564E41F" w14:textId="2C393980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4A9053ED" w14:textId="2A5F9BC6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1DF07CB2" w14:textId="30E7BE3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DEC8B16" w14:textId="4579222A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66A09D56" w14:textId="53208B76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3AC0DDFC" w14:textId="2292FE6B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1410DC0C" w14:textId="7C370C75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65D6877B" w14:textId="5C227E03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721872B1" w14:textId="1E49F112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EF4D78E" w14:textId="15B1FA96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01FE21C1" w14:textId="67E70510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0D61A150" w14:textId="24BA15F9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75763661" w14:textId="11E9BF29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5311208C" w14:textId="4F57493B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531A77B2" w14:textId="62A14542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396EC387" w14:textId="5FEAD33C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94FE00B" w14:textId="4EB691F8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vAlign w:val="center"/>
          </w:tcPr>
          <w:p w14:paraId="3852E335" w14:textId="4D0AA385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5EE34098" w14:textId="2C3009A6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4F31E6FA" w14:textId="49EEE119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4876E3E7" w14:textId="6C3E53F8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D5517C">
              <w:rPr>
                <w:sz w:val="20"/>
                <w:szCs w:val="20"/>
              </w:rPr>
              <w:sym w:font="Wingdings 2" w:char="F0D0"/>
            </w:r>
          </w:p>
        </w:tc>
      </w:tr>
      <w:tr w:rsidR="006010D7" w:rsidRPr="00F4395D" w14:paraId="1157B692" w14:textId="77777777" w:rsidTr="002E648E">
        <w:trPr>
          <w:cantSplit/>
        </w:trPr>
        <w:tc>
          <w:tcPr>
            <w:tcW w:w="2296" w:type="dxa"/>
          </w:tcPr>
          <w:p w14:paraId="2B565EC1" w14:textId="5419548E" w:rsidR="006010D7" w:rsidRPr="00F4395D" w:rsidRDefault="006010D7" w:rsidP="006010D7">
            <w:pPr>
              <w:rPr>
                <w:sz w:val="20"/>
                <w:szCs w:val="20"/>
              </w:rPr>
            </w:pPr>
            <w:r w:rsidRPr="00A44EB8">
              <w:rPr>
                <w:rFonts w:cstheme="minorHAnsi"/>
                <w:sz w:val="20"/>
                <w:szCs w:val="20"/>
              </w:rPr>
              <w:lastRenderedPageBreak/>
              <w:t>Infectious Disease Outbreak and Patient Surge Response Procedures</w:t>
            </w:r>
          </w:p>
        </w:tc>
        <w:tc>
          <w:tcPr>
            <w:tcW w:w="506" w:type="dxa"/>
            <w:vAlign w:val="center"/>
          </w:tcPr>
          <w:p w14:paraId="2B7DD207" w14:textId="3D9F7A96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14EF2E10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6C6D549" w14:textId="023FA133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A813A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04F11136" w14:textId="5E17E0FD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A813A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F2E073B" w14:textId="551F4458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A813A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13D82845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68D9DA1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1E51D07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2D9772D5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261D0E54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3BB61CA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6A361D8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4ED5EAE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156106D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DC10FEC" w14:textId="2B8DCD2B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328CA0E9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805CBC2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7166A565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9E3FE51" w14:textId="43469DC4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40E9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0AA02F30" w14:textId="071F3F6C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F40E9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3E3EFC09" w14:textId="7777777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</w:p>
        </w:tc>
      </w:tr>
      <w:tr w:rsidR="00A56CCD" w:rsidRPr="00F4395D" w14:paraId="1E7A7FAC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11E418EA" w14:textId="26FC9896" w:rsidR="006010D7" w:rsidRPr="00F4395D" w:rsidRDefault="006010D7" w:rsidP="006010D7">
            <w:pPr>
              <w:rPr>
                <w:sz w:val="20"/>
                <w:szCs w:val="20"/>
              </w:rPr>
            </w:pPr>
            <w:r w:rsidRPr="00A44EB8">
              <w:rPr>
                <w:rFonts w:cstheme="minorHAnsi"/>
                <w:sz w:val="20"/>
                <w:szCs w:val="20"/>
              </w:rPr>
              <w:t>Staff Influenza Vaccination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69C8B17" w14:textId="35078144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E90F97F" w14:textId="7BF6D75B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AC07EFD" w14:textId="47B0AD1A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5D48182" w14:textId="5FED9FC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4792AA6" w14:textId="3A176D42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765F4A7" w14:textId="2FC76042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D67760C" w14:textId="0EC4914E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52879DB" w14:textId="26072232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CD7BC0C" w14:textId="7AB7AF3A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B55EB01" w14:textId="73CA46D1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A256C9D" w14:textId="320BBEC8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8C4A890" w14:textId="07A2C611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B837ADF" w14:textId="0A9531A0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E0D9FB1" w14:textId="189D8A7D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BB42B9B" w14:textId="6ED69C33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9F9BF23" w14:textId="3A33329C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D2675C8" w14:textId="59295BAB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27817238" w14:textId="22AE9686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C078BC9" w14:textId="1ED15FA2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88A75C3" w14:textId="614E923B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32D48837" w14:textId="1E4CCD1C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036B4D">
              <w:rPr>
                <w:sz w:val="20"/>
                <w:szCs w:val="20"/>
              </w:rPr>
              <w:sym w:font="Wingdings 2" w:char="F0D0"/>
            </w:r>
          </w:p>
        </w:tc>
      </w:tr>
      <w:tr w:rsidR="00A44EB8" w:rsidRPr="00A44EB8" w14:paraId="4685EDF4" w14:textId="77777777" w:rsidTr="002E648E">
        <w:trPr>
          <w:cantSplit/>
        </w:trPr>
        <w:tc>
          <w:tcPr>
            <w:tcW w:w="12940" w:type="dxa"/>
            <w:gridSpan w:val="22"/>
            <w:shd w:val="clear" w:color="auto" w:fill="F2F2F2" w:themeFill="background1" w:themeFillShade="F2"/>
            <w:vAlign w:val="center"/>
          </w:tcPr>
          <w:p w14:paraId="32D59370" w14:textId="1D903632" w:rsidR="00A44EB8" w:rsidRPr="00A44EB8" w:rsidRDefault="00E76301" w:rsidP="00867316">
            <w:pPr>
              <w:rPr>
                <w:rFonts w:ascii="Franklin Gothic Demi" w:hAnsi="Franklin Gothic Demi"/>
                <w:smallCaps/>
                <w:sz w:val="20"/>
                <w:szCs w:val="20"/>
              </w:rPr>
            </w:pPr>
            <w:r>
              <w:rPr>
                <w:rFonts w:ascii="Franklin Gothic Demi" w:hAnsi="Franklin Gothic Demi"/>
                <w:smallCaps/>
                <w:sz w:val="20"/>
                <w:szCs w:val="20"/>
              </w:rPr>
              <w:t xml:space="preserve">Information Management </w:t>
            </w:r>
            <w:r w:rsidR="00A44EB8"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(</w:t>
            </w:r>
            <w:r>
              <w:rPr>
                <w:rFonts w:ascii="Franklin Gothic Demi" w:hAnsi="Franklin Gothic Demi"/>
                <w:smallCaps/>
                <w:sz w:val="20"/>
                <w:szCs w:val="20"/>
              </w:rPr>
              <w:t>IM</w:t>
            </w:r>
            <w:r w:rsidR="00A44EB8"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)</w:t>
            </w:r>
          </w:p>
        </w:tc>
      </w:tr>
      <w:tr w:rsidR="00A56CCD" w:rsidRPr="00F4395D" w14:paraId="7CB40005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5C80AD38" w14:textId="06027232" w:rsidR="006010D7" w:rsidRPr="00E76301" w:rsidRDefault="006010D7" w:rsidP="006010D7">
            <w:pPr>
              <w:rPr>
                <w:sz w:val="20"/>
                <w:szCs w:val="20"/>
              </w:rPr>
            </w:pPr>
            <w:r w:rsidRPr="00E76301">
              <w:rPr>
                <w:rFonts w:cstheme="minorHAnsi"/>
                <w:sz w:val="20"/>
                <w:szCs w:val="20"/>
              </w:rPr>
              <w:t>Confidentiality and Security of Health Information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F821EFA" w14:textId="2706DAE8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DEB2A4C" w14:textId="4D08CFBF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1C27868" w14:textId="6616A794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C91FC9B" w14:textId="0E27C6C4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794A371" w14:textId="2700F332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C4F1DCA" w14:textId="6A7E7C29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2368C0D" w14:textId="116E172D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1A79502" w14:textId="477BCA80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50C2FBD" w14:textId="73147055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F904079" w14:textId="722652EE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C06417D" w14:textId="43485D96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70B48F4" w14:textId="4A3B1756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6FA8BBC" w14:textId="57FB21E5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4CF9600" w14:textId="58503E5C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ABA244A" w14:textId="1975260B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20EFDC1" w14:textId="3E412693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429AAE8" w14:textId="6471A02E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5D8E5F4B" w14:textId="761AE930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9EAB85B" w14:textId="0170C689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CAF5B6A" w14:textId="5E7D1F0E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6E52E1F9" w14:textId="011D3927" w:rsidR="006010D7" w:rsidRPr="00F4395D" w:rsidRDefault="006010D7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</w:tr>
      <w:tr w:rsidR="009C03C8" w:rsidRPr="00F4395D" w14:paraId="13445518" w14:textId="77777777" w:rsidTr="002E648E">
        <w:trPr>
          <w:cantSplit/>
        </w:trPr>
        <w:tc>
          <w:tcPr>
            <w:tcW w:w="2296" w:type="dxa"/>
            <w:shd w:val="clear" w:color="auto" w:fill="auto"/>
          </w:tcPr>
          <w:p w14:paraId="5170995E" w14:textId="783D2F62" w:rsidR="009C03C8" w:rsidRPr="00E76301" w:rsidRDefault="006D5E61" w:rsidP="006010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Systems Interruption Management Plan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67B87CBE" w14:textId="6632266E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B967DCF" w14:textId="2CF932F0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4765408C" w14:textId="6F23E705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126A063E" w14:textId="4F628FBF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087E21AA" w14:textId="13315FA4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69DE1F84" w14:textId="682ED477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096C03F7" w14:textId="6799DAC8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0FE0DB9F" w14:textId="146B06AC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405621C7" w14:textId="68EBAA0E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435A9FEA" w14:textId="33E7D66B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06B5BEEF" w14:textId="60199FF6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056A9205" w14:textId="521A7915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64709052" w14:textId="5CA3F6DD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4D5D9712" w14:textId="19426D21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1A795BFE" w14:textId="24615399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3CCAD991" w14:textId="44D0C86F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4D0975A7" w14:textId="18A6187A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7EF369AC" w14:textId="3705C51B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5B29DBCD" w14:textId="73676CE7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6FE22C19" w14:textId="61C9E0CA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52C2B91C" w14:textId="18C17D6D" w:rsidR="009C03C8" w:rsidRPr="009F019A" w:rsidRDefault="006D5E61" w:rsidP="006010D7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</w:tr>
      <w:tr w:rsidR="00A44EB8" w:rsidRPr="00A44EB8" w14:paraId="1D7F3A9A" w14:textId="77777777" w:rsidTr="002E648E">
        <w:trPr>
          <w:cantSplit/>
        </w:trPr>
        <w:tc>
          <w:tcPr>
            <w:tcW w:w="12940" w:type="dxa"/>
            <w:gridSpan w:val="22"/>
            <w:shd w:val="clear" w:color="auto" w:fill="F2F2F2" w:themeFill="background1" w:themeFillShade="F2"/>
            <w:vAlign w:val="center"/>
          </w:tcPr>
          <w:p w14:paraId="63B12256" w14:textId="407BE7B1" w:rsidR="00A44EB8" w:rsidRPr="00A44EB8" w:rsidRDefault="001D4D56" w:rsidP="00867316">
            <w:pPr>
              <w:rPr>
                <w:rFonts w:ascii="Franklin Gothic Demi" w:hAnsi="Franklin Gothic Demi"/>
                <w:smallCaps/>
                <w:sz w:val="20"/>
                <w:szCs w:val="20"/>
              </w:rPr>
            </w:pPr>
            <w:r>
              <w:rPr>
                <w:rFonts w:ascii="Franklin Gothic Demi" w:hAnsi="Franklin Gothic Demi"/>
                <w:smallCaps/>
                <w:sz w:val="20"/>
                <w:szCs w:val="20"/>
              </w:rPr>
              <w:t xml:space="preserve">Leadership </w:t>
            </w:r>
            <w:r w:rsidR="00A44EB8"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(</w:t>
            </w:r>
            <w:r>
              <w:rPr>
                <w:rFonts w:ascii="Franklin Gothic Demi" w:hAnsi="Franklin Gothic Demi"/>
                <w:smallCaps/>
                <w:sz w:val="20"/>
                <w:szCs w:val="20"/>
              </w:rPr>
              <w:t>LD</w:t>
            </w:r>
            <w:r w:rsidR="00A44EB8"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)</w:t>
            </w:r>
          </w:p>
        </w:tc>
      </w:tr>
      <w:tr w:rsidR="00A56CCD" w:rsidRPr="00F4395D" w14:paraId="7FBDB096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7EE889BA" w14:textId="3C034388" w:rsidR="00867316" w:rsidRPr="001D4D56" w:rsidRDefault="00867316" w:rsidP="00867316">
            <w:pPr>
              <w:rPr>
                <w:sz w:val="20"/>
                <w:szCs w:val="20"/>
              </w:rPr>
            </w:pPr>
            <w:r w:rsidRPr="001D4D56">
              <w:rPr>
                <w:rFonts w:cstheme="minorHAnsi"/>
                <w:sz w:val="20"/>
                <w:szCs w:val="20"/>
              </w:rPr>
              <w:t>Code of Conduct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9F89E68" w14:textId="5298D615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1E1BCBF" w14:textId="4C59D67E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C12B15F" w14:textId="2D868B12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42B5604" w14:textId="1D920F94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D8F9C63" w14:textId="076C52AC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96F5FFF" w14:textId="61AC42E9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0C2B843" w14:textId="288FC7DA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923E17D" w14:textId="2EF2BC8E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08E820D" w14:textId="31385C91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620207D" w14:textId="5A43FD5E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98B2750" w14:textId="7D5BDF0E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A7001FA" w14:textId="4889091B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608AC76" w14:textId="4C2F35BD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5CD0023" w14:textId="4A2D60D6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48B0D51" w14:textId="49E8CF0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58AA4A8" w14:textId="035B1EDB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2DB9EC5" w14:textId="59BB6CD5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5E66A7F5" w14:textId="064B06D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3464B48" w14:textId="07522952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AC2C480" w14:textId="7607DFA4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7CF936F1" w14:textId="271B80E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C0170A">
              <w:rPr>
                <w:sz w:val="20"/>
                <w:szCs w:val="20"/>
              </w:rPr>
              <w:sym w:font="Wingdings 2" w:char="F0D0"/>
            </w:r>
          </w:p>
        </w:tc>
      </w:tr>
      <w:tr w:rsidR="00A56CCD" w:rsidRPr="00F4395D" w14:paraId="24DEA172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472A5FDD" w14:textId="6442928B" w:rsidR="00867316" w:rsidRPr="001D4D56" w:rsidRDefault="00867316" w:rsidP="00867316">
            <w:pPr>
              <w:rPr>
                <w:sz w:val="20"/>
                <w:szCs w:val="20"/>
              </w:rPr>
            </w:pPr>
            <w:r w:rsidRPr="001D4D56">
              <w:rPr>
                <w:rFonts w:cstheme="minorHAnsi"/>
                <w:sz w:val="20"/>
                <w:szCs w:val="20"/>
              </w:rPr>
              <w:t>Conflict of Interest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FAC86D0" w14:textId="170DC17F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8BCB81F" w14:textId="05C4D5B2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AF05FF1" w14:textId="6B46B5C0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29D82DB" w14:textId="12B76769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FB1F162" w14:textId="2106E6E9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8863708" w14:textId="20D5423A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FFA269D" w14:textId="305A6CC9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AA846C7" w14:textId="180C19F6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4B00FF1" w14:textId="234CBC06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1606D9C" w14:textId="51D5FADC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B59EA70" w14:textId="1905AB1B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383B2B0" w14:textId="0981F4D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E6AE846" w14:textId="599AA143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65D9334" w14:textId="1C297A48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EE5208F" w14:textId="7E44E80E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71EF2A8" w14:textId="3487615D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94FCF4E" w14:textId="48AF056D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25D0A6A0" w14:textId="7D6FFBDD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094FFF2" w14:textId="4C1E423F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F2BCD1D" w14:textId="3FE0598E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4E68C872" w14:textId="1CD8814B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5185B">
              <w:rPr>
                <w:sz w:val="20"/>
                <w:szCs w:val="20"/>
              </w:rPr>
              <w:sym w:font="Wingdings 2" w:char="F0D0"/>
            </w:r>
          </w:p>
        </w:tc>
      </w:tr>
      <w:tr w:rsidR="001D4D56" w:rsidRPr="00F4395D" w14:paraId="558B4B45" w14:textId="77777777" w:rsidTr="002E648E">
        <w:trPr>
          <w:cantSplit/>
        </w:trPr>
        <w:tc>
          <w:tcPr>
            <w:tcW w:w="2296" w:type="dxa"/>
          </w:tcPr>
          <w:p w14:paraId="7377B2B3" w14:textId="3D5F241D" w:rsidR="001D4D56" w:rsidRPr="001D4D56" w:rsidRDefault="001D4D56" w:rsidP="001D4D56">
            <w:pPr>
              <w:rPr>
                <w:rFonts w:cstheme="minorHAnsi"/>
                <w:sz w:val="20"/>
                <w:szCs w:val="20"/>
              </w:rPr>
            </w:pPr>
            <w:r w:rsidRPr="001D4D56">
              <w:rPr>
                <w:rFonts w:cstheme="minorHAnsi"/>
                <w:sz w:val="20"/>
                <w:szCs w:val="20"/>
              </w:rPr>
              <w:t>Contracted Services Policy</w:t>
            </w:r>
          </w:p>
        </w:tc>
        <w:tc>
          <w:tcPr>
            <w:tcW w:w="506" w:type="dxa"/>
            <w:vAlign w:val="center"/>
          </w:tcPr>
          <w:p w14:paraId="520F7F7A" w14:textId="77777777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79A4E4D" w14:textId="77777777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5BAB7CA" w14:textId="77777777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72995BA" w14:textId="703ABFE6" w:rsidR="001D4D56" w:rsidRPr="00F4395D" w:rsidRDefault="00867316" w:rsidP="001D4D56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7161D623" w14:textId="18E0DB6F" w:rsidR="001D4D56" w:rsidRPr="00F4395D" w:rsidRDefault="00867316" w:rsidP="001D4D56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5160E730" w14:textId="0CD28768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D91FAA0" w14:textId="010DE338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4488BF7" w14:textId="77777777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E2E5347" w14:textId="77777777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23DAEC0" w14:textId="77777777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365BB12" w14:textId="77777777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0C6414E" w14:textId="77777777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0C44E24" w14:textId="77777777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5F677D9" w14:textId="77777777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B607F39" w14:textId="77777777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FFD864F" w14:textId="77777777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C163BB2" w14:textId="77777777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5BFD01F1" w14:textId="77777777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4405212" w14:textId="77777777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2993603" w14:textId="77777777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vAlign w:val="center"/>
          </w:tcPr>
          <w:p w14:paraId="4AB9D0C7" w14:textId="77777777" w:rsidR="001D4D56" w:rsidRPr="00F4395D" w:rsidRDefault="001D4D56" w:rsidP="001D4D56">
            <w:pPr>
              <w:jc w:val="center"/>
              <w:rPr>
                <w:sz w:val="20"/>
                <w:szCs w:val="20"/>
              </w:rPr>
            </w:pPr>
          </w:p>
        </w:tc>
      </w:tr>
      <w:tr w:rsidR="00867316" w:rsidRPr="00F4395D" w14:paraId="0126D146" w14:textId="77777777" w:rsidTr="002E648E">
        <w:trPr>
          <w:cantSplit/>
        </w:trPr>
        <w:tc>
          <w:tcPr>
            <w:tcW w:w="2296" w:type="dxa"/>
          </w:tcPr>
          <w:p w14:paraId="3BF65731" w14:textId="68FCCC0A" w:rsidR="00867316" w:rsidRPr="001D4D56" w:rsidRDefault="00867316" w:rsidP="00867316">
            <w:pPr>
              <w:rPr>
                <w:sz w:val="20"/>
                <w:szCs w:val="20"/>
              </w:rPr>
            </w:pPr>
            <w:r w:rsidRPr="001D4D56">
              <w:rPr>
                <w:rFonts w:cstheme="minorHAnsi"/>
                <w:sz w:val="20"/>
                <w:szCs w:val="20"/>
              </w:rPr>
              <w:t>Ethical Business Practices Policy</w:t>
            </w:r>
          </w:p>
        </w:tc>
        <w:tc>
          <w:tcPr>
            <w:tcW w:w="506" w:type="dxa"/>
            <w:vAlign w:val="center"/>
          </w:tcPr>
          <w:p w14:paraId="747BD82D" w14:textId="63851ABE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4E212D55" w14:textId="045FD893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69D500CD" w14:textId="6C0421F1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B8C9A08" w14:textId="759710A3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4BFDEB6A" w14:textId="3F66213F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73D186C" w14:textId="4C16343E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DDEDC0D" w14:textId="0ADF1DDF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59AC9904" w14:textId="2C89A458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4D77146E" w14:textId="37727D84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C57A1F7" w14:textId="3E45F79C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78ED710B" w14:textId="1D39008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4816BDFD" w14:textId="2ED60141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B836AA7" w14:textId="62FAD5A8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B9F570A" w14:textId="4BE36CF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5ADB1AAF" w14:textId="6ED81EE3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29B95C0" w14:textId="7425DE8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45CCA8FD" w14:textId="6BD6C8D1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vAlign w:val="center"/>
          </w:tcPr>
          <w:p w14:paraId="577BBB44" w14:textId="29E2E9CC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40CBF2E0" w14:textId="012FF1EF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B3146AD" w14:textId="2761017E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5C7149BD" w14:textId="4F8303EF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C41EC">
              <w:rPr>
                <w:sz w:val="20"/>
                <w:szCs w:val="20"/>
              </w:rPr>
              <w:sym w:font="Wingdings 2" w:char="F0D0"/>
            </w:r>
          </w:p>
        </w:tc>
      </w:tr>
      <w:tr w:rsidR="00A56CCD" w:rsidRPr="00F4395D" w14:paraId="73A34F61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293C79E4" w14:textId="776ED625" w:rsidR="00867316" w:rsidRPr="001D4D56" w:rsidRDefault="00867316" w:rsidP="00867316">
            <w:pPr>
              <w:rPr>
                <w:sz w:val="20"/>
                <w:szCs w:val="20"/>
              </w:rPr>
            </w:pPr>
            <w:r w:rsidRPr="001D4D56">
              <w:rPr>
                <w:rFonts w:cstheme="minorHAnsi"/>
                <w:sz w:val="20"/>
                <w:szCs w:val="20"/>
              </w:rPr>
              <w:t>Volunteer Documentation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01CF374" w14:textId="0883FCCA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1B45187" w14:textId="4A858A41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DA87E36" w14:textId="0015B449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3FEB31D" w14:textId="5BB211BC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D2A1CAD" w14:textId="595F427F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39AFB14" w14:textId="3686EA83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B9F0D20" w14:textId="70DF7E66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FC75CD0" w14:textId="490114F4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E408FC0" w14:textId="498D9EE5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DD779B7" w14:textId="59159141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E652777" w14:textId="2B725131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9A7CCBB" w14:textId="5BA191D3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5660D3B" w14:textId="6064415D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7166E77" w14:textId="012C745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298C9DC" w14:textId="2177E222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A84D5DD" w14:textId="0F2AF27F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50D4A10" w14:textId="7DA59D54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29DF2C4B" w14:textId="5591A7FF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1B302F9" w14:textId="4FE6C943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B860077" w14:textId="63C3F132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5ECCD8BA" w14:textId="6F08ED8B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2951F5">
              <w:rPr>
                <w:sz w:val="20"/>
                <w:szCs w:val="20"/>
              </w:rPr>
              <w:sym w:font="Wingdings 2" w:char="F0D0"/>
            </w:r>
          </w:p>
        </w:tc>
      </w:tr>
      <w:tr w:rsidR="004F5076" w:rsidRPr="00A44EB8" w14:paraId="48FB43E9" w14:textId="77777777" w:rsidTr="008A027A">
        <w:trPr>
          <w:cantSplit/>
        </w:trPr>
        <w:tc>
          <w:tcPr>
            <w:tcW w:w="12940" w:type="dxa"/>
            <w:gridSpan w:val="22"/>
            <w:shd w:val="clear" w:color="auto" w:fill="F2F2F2" w:themeFill="background1" w:themeFillShade="F2"/>
            <w:vAlign w:val="center"/>
          </w:tcPr>
          <w:p w14:paraId="2C2956FF" w14:textId="1CCC5942" w:rsidR="004F5076" w:rsidRPr="00A44EB8" w:rsidRDefault="004F5076" w:rsidP="008A027A">
            <w:pPr>
              <w:rPr>
                <w:rFonts w:ascii="Franklin Gothic Demi" w:hAnsi="Franklin Gothic Demi"/>
                <w:smallCaps/>
                <w:sz w:val="20"/>
                <w:szCs w:val="20"/>
              </w:rPr>
            </w:pPr>
            <w:r>
              <w:rPr>
                <w:rFonts w:ascii="Franklin Gothic Demi" w:hAnsi="Franklin Gothic Demi"/>
                <w:smallCaps/>
                <w:sz w:val="20"/>
                <w:szCs w:val="20"/>
              </w:rPr>
              <w:t xml:space="preserve">Life Safety 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(</w:t>
            </w:r>
            <w:r>
              <w:rPr>
                <w:rFonts w:ascii="Franklin Gothic Demi" w:hAnsi="Franklin Gothic Demi"/>
                <w:smallCaps/>
                <w:sz w:val="20"/>
                <w:szCs w:val="20"/>
              </w:rPr>
              <w:t>LS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)</w:t>
            </w:r>
          </w:p>
        </w:tc>
      </w:tr>
      <w:tr w:rsidR="004F5076" w:rsidRPr="00F4395D" w14:paraId="0BD789C9" w14:textId="77777777" w:rsidTr="008A027A">
        <w:trPr>
          <w:cantSplit/>
        </w:trPr>
        <w:tc>
          <w:tcPr>
            <w:tcW w:w="2296" w:type="dxa"/>
          </w:tcPr>
          <w:p w14:paraId="6A69223A" w14:textId="29D0FC16" w:rsidR="004F5076" w:rsidRPr="00F4395D" w:rsidRDefault="004F5076" w:rsidP="008A0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Interim Life Safety Measures Policy</w:t>
            </w:r>
          </w:p>
        </w:tc>
        <w:tc>
          <w:tcPr>
            <w:tcW w:w="506" w:type="dxa"/>
            <w:vAlign w:val="center"/>
          </w:tcPr>
          <w:p w14:paraId="5E52EA14" w14:textId="1FD3E86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DEAE765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7BBD746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C3E5A24" w14:textId="6DDF051C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F14FC62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  <w:r w:rsidRPr="009F7362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53230541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18D7DA9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C1A7737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E5C4304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4839AC1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7D492FA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1174D23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5F6FE73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F8C473C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2395B140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0BD9FAB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5A33E89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22A2D853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C51B7BA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60230AA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vAlign w:val="center"/>
          </w:tcPr>
          <w:p w14:paraId="5D11B848" w14:textId="77777777" w:rsidR="004F5076" w:rsidRPr="00F4395D" w:rsidRDefault="004F5076" w:rsidP="008A027A">
            <w:pPr>
              <w:jc w:val="center"/>
              <w:rPr>
                <w:sz w:val="20"/>
                <w:szCs w:val="20"/>
              </w:rPr>
            </w:pPr>
          </w:p>
        </w:tc>
      </w:tr>
      <w:tr w:rsidR="001D4D56" w:rsidRPr="00A44EB8" w14:paraId="024E5EC0" w14:textId="77777777" w:rsidTr="002E648E">
        <w:trPr>
          <w:cantSplit/>
        </w:trPr>
        <w:tc>
          <w:tcPr>
            <w:tcW w:w="12940" w:type="dxa"/>
            <w:gridSpan w:val="22"/>
            <w:shd w:val="clear" w:color="auto" w:fill="F2F2F2" w:themeFill="background1" w:themeFillShade="F2"/>
            <w:vAlign w:val="center"/>
          </w:tcPr>
          <w:p w14:paraId="514C971F" w14:textId="6C744EBC" w:rsidR="001D4D56" w:rsidRPr="00A44EB8" w:rsidRDefault="001D4D56" w:rsidP="001D4D56">
            <w:pPr>
              <w:rPr>
                <w:rFonts w:ascii="Franklin Gothic Demi" w:hAnsi="Franklin Gothic Demi"/>
                <w:smallCaps/>
                <w:sz w:val="20"/>
                <w:szCs w:val="20"/>
              </w:rPr>
            </w:pPr>
            <w:r>
              <w:rPr>
                <w:rFonts w:ascii="Franklin Gothic Demi" w:hAnsi="Franklin Gothic Demi"/>
                <w:smallCaps/>
                <w:sz w:val="20"/>
                <w:szCs w:val="20"/>
              </w:rPr>
              <w:t xml:space="preserve">Medication Compounding 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(</w:t>
            </w:r>
            <w:r>
              <w:rPr>
                <w:rFonts w:ascii="Franklin Gothic Demi" w:hAnsi="Franklin Gothic Demi"/>
                <w:smallCaps/>
                <w:sz w:val="20"/>
                <w:szCs w:val="20"/>
              </w:rPr>
              <w:t>MC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)</w:t>
            </w:r>
          </w:p>
        </w:tc>
      </w:tr>
      <w:tr w:rsidR="0084623E" w:rsidRPr="00F4395D" w14:paraId="2C5D2B44" w14:textId="77777777" w:rsidTr="002E648E">
        <w:trPr>
          <w:cantSplit/>
        </w:trPr>
        <w:tc>
          <w:tcPr>
            <w:tcW w:w="2296" w:type="dxa"/>
          </w:tcPr>
          <w:p w14:paraId="1434CE04" w14:textId="6164174C" w:rsidR="0084623E" w:rsidRPr="001D4D56" w:rsidRDefault="0084623E" w:rsidP="0084623E">
            <w:pPr>
              <w:rPr>
                <w:sz w:val="20"/>
                <w:szCs w:val="20"/>
              </w:rPr>
            </w:pPr>
            <w:r w:rsidRPr="001D4D56">
              <w:rPr>
                <w:rFonts w:eastAsia="Times New Roman"/>
                <w:sz w:val="20"/>
                <w:szCs w:val="20"/>
              </w:rPr>
              <w:t>Compounding Area Integrity Policy</w:t>
            </w:r>
          </w:p>
        </w:tc>
        <w:tc>
          <w:tcPr>
            <w:tcW w:w="506" w:type="dxa"/>
            <w:vAlign w:val="center"/>
          </w:tcPr>
          <w:p w14:paraId="48D0307E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5E11EB9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8648DF3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24A68F1A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4CC9A89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8513530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E724DDA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2216EC0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7A28B54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1C7C53F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7E6D069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CD633C5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08CEE7F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9A6678F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2FDFC8AB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7221B4B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27DD78D" w14:textId="2B314D32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vAlign w:val="center"/>
          </w:tcPr>
          <w:p w14:paraId="20C304C1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49A335B" w14:textId="3F6CB821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DB47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5AB122B1" w14:textId="48E08F5F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DB4731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588CCB39" w14:textId="69E910FE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DB4731">
              <w:rPr>
                <w:sz w:val="20"/>
                <w:szCs w:val="20"/>
              </w:rPr>
              <w:sym w:font="Wingdings 2" w:char="F0D0"/>
            </w:r>
          </w:p>
        </w:tc>
      </w:tr>
      <w:tr w:rsidR="0084623E" w:rsidRPr="00F4395D" w14:paraId="77AD1C9C" w14:textId="77777777" w:rsidTr="002E648E">
        <w:trPr>
          <w:cantSplit/>
        </w:trPr>
        <w:tc>
          <w:tcPr>
            <w:tcW w:w="2296" w:type="dxa"/>
          </w:tcPr>
          <w:p w14:paraId="1E45604A" w14:textId="0015AE59" w:rsidR="0084623E" w:rsidRPr="001D4D56" w:rsidRDefault="0084623E" w:rsidP="0084623E">
            <w:pPr>
              <w:rPr>
                <w:sz w:val="20"/>
                <w:szCs w:val="20"/>
              </w:rPr>
            </w:pPr>
            <w:r w:rsidRPr="001D4D56">
              <w:rPr>
                <w:rFonts w:cstheme="minorHAnsi"/>
                <w:sz w:val="20"/>
                <w:szCs w:val="20"/>
              </w:rPr>
              <w:lastRenderedPageBreak/>
              <w:t>Nonsterile Compounding Components Management Policy</w:t>
            </w:r>
          </w:p>
        </w:tc>
        <w:tc>
          <w:tcPr>
            <w:tcW w:w="506" w:type="dxa"/>
            <w:vAlign w:val="center"/>
          </w:tcPr>
          <w:p w14:paraId="668BAC28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75859FE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381287C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CFAF443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27998AA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DE28201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5A24ED0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EB62B00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D9C63A2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23A72661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E7819B3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07EC64A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A89CBB0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35811BA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4ACF0E7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9A289C9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B8CC2E0" w14:textId="2FFE8F0E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vAlign w:val="center"/>
          </w:tcPr>
          <w:p w14:paraId="621D09ED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F12C15C" w14:textId="18A5F89F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015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5D90AE5A" w14:textId="323FA921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015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127D9AEC" w14:textId="4F4827C3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0153C">
              <w:rPr>
                <w:sz w:val="20"/>
                <w:szCs w:val="20"/>
              </w:rPr>
              <w:sym w:font="Wingdings 2" w:char="F0D0"/>
            </w:r>
          </w:p>
        </w:tc>
      </w:tr>
      <w:tr w:rsidR="0084623E" w:rsidRPr="00F4395D" w14:paraId="66AF019F" w14:textId="77777777" w:rsidTr="002E648E">
        <w:trPr>
          <w:cantSplit/>
        </w:trPr>
        <w:tc>
          <w:tcPr>
            <w:tcW w:w="2296" w:type="dxa"/>
          </w:tcPr>
          <w:p w14:paraId="7E4688E9" w14:textId="022542AF" w:rsidR="0084623E" w:rsidRPr="001D4D56" w:rsidRDefault="0084623E" w:rsidP="0084623E">
            <w:pPr>
              <w:rPr>
                <w:sz w:val="20"/>
                <w:szCs w:val="20"/>
              </w:rPr>
            </w:pPr>
            <w:r w:rsidRPr="001D4D56">
              <w:rPr>
                <w:rFonts w:cstheme="minorHAnsi"/>
                <w:sz w:val="20"/>
                <w:szCs w:val="20"/>
              </w:rPr>
              <w:t>Nonsterile Compounding Policy</w:t>
            </w:r>
          </w:p>
        </w:tc>
        <w:tc>
          <w:tcPr>
            <w:tcW w:w="506" w:type="dxa"/>
            <w:vAlign w:val="center"/>
          </w:tcPr>
          <w:p w14:paraId="72FF4F06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7878719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556B5E8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A8D475E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8F7C2ED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3FDFFDF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24DFEEE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539C00A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388EF5C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7539150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BFA6B52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0F43102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308FC42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AC24458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9C4D20B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EBA9CF4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82415E1" w14:textId="2D3DC62D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vAlign w:val="center"/>
          </w:tcPr>
          <w:p w14:paraId="2B683F64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954B352" w14:textId="766A3896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AD1AE2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1704262" w14:textId="6409BB04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AD1AE2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6AAF6B29" w14:textId="6458714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AD1AE2">
              <w:rPr>
                <w:sz w:val="20"/>
                <w:szCs w:val="20"/>
              </w:rPr>
              <w:sym w:font="Wingdings 2" w:char="F0D0"/>
            </w:r>
          </w:p>
        </w:tc>
      </w:tr>
      <w:tr w:rsidR="002E648E" w:rsidRPr="00F4395D" w14:paraId="5C56C425" w14:textId="77777777" w:rsidTr="002E648E">
        <w:trPr>
          <w:cantSplit/>
        </w:trPr>
        <w:tc>
          <w:tcPr>
            <w:tcW w:w="2296" w:type="dxa"/>
          </w:tcPr>
          <w:p w14:paraId="228E57A2" w14:textId="331E0891" w:rsidR="002E648E" w:rsidRPr="001D4D56" w:rsidRDefault="002E648E" w:rsidP="0086731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Nonsterile Preparations Operating Procedures</w:t>
            </w:r>
          </w:p>
        </w:tc>
        <w:tc>
          <w:tcPr>
            <w:tcW w:w="506" w:type="dxa"/>
            <w:vAlign w:val="center"/>
          </w:tcPr>
          <w:p w14:paraId="49C4B9BE" w14:textId="77777777" w:rsidR="002E648E" w:rsidRPr="00F4395D" w:rsidRDefault="002E648E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B168A56" w14:textId="77777777" w:rsidR="002E648E" w:rsidRPr="00F4395D" w:rsidRDefault="002E648E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AC5D6B0" w14:textId="77777777" w:rsidR="002E648E" w:rsidRPr="00F4395D" w:rsidRDefault="002E648E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22CA08CA" w14:textId="77777777" w:rsidR="002E648E" w:rsidRPr="00F4395D" w:rsidRDefault="002E648E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BBFE19C" w14:textId="77777777" w:rsidR="002E648E" w:rsidRPr="00F4395D" w:rsidRDefault="002E648E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B3EE84D" w14:textId="77777777" w:rsidR="002E648E" w:rsidRPr="00F4395D" w:rsidRDefault="002E648E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762A884" w14:textId="77777777" w:rsidR="002E648E" w:rsidRPr="00F4395D" w:rsidRDefault="002E648E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EE7A1ED" w14:textId="77777777" w:rsidR="002E648E" w:rsidRPr="00F4395D" w:rsidRDefault="002E648E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73BD000" w14:textId="77777777" w:rsidR="002E648E" w:rsidRPr="00F4395D" w:rsidRDefault="002E648E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CA74DBE" w14:textId="77777777" w:rsidR="002E648E" w:rsidRPr="00F4395D" w:rsidRDefault="002E648E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95E3F46" w14:textId="77777777" w:rsidR="002E648E" w:rsidRPr="00F4395D" w:rsidRDefault="002E648E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FAE44B0" w14:textId="77777777" w:rsidR="002E648E" w:rsidRPr="00F4395D" w:rsidRDefault="002E648E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B8DC8C3" w14:textId="77777777" w:rsidR="002E648E" w:rsidRPr="00F4395D" w:rsidRDefault="002E648E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95BBCD9" w14:textId="77777777" w:rsidR="002E648E" w:rsidRPr="00F4395D" w:rsidRDefault="002E648E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F68D322" w14:textId="77777777" w:rsidR="002E648E" w:rsidRPr="00F4395D" w:rsidRDefault="002E648E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3789466" w14:textId="77777777" w:rsidR="002E648E" w:rsidRPr="00F4395D" w:rsidRDefault="002E648E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3E1C6C0" w14:textId="128D6FA4" w:rsidR="002E648E" w:rsidRPr="009F019A" w:rsidRDefault="002E648E" w:rsidP="00867316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vAlign w:val="center"/>
          </w:tcPr>
          <w:p w14:paraId="47928858" w14:textId="77777777" w:rsidR="002E648E" w:rsidRPr="00F4395D" w:rsidRDefault="002E648E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B857494" w14:textId="024B42E1" w:rsidR="002E648E" w:rsidRPr="00FA55FB" w:rsidRDefault="002E648E" w:rsidP="00867316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9D63F16" w14:textId="4F4AC3ED" w:rsidR="002E648E" w:rsidRPr="00FA55FB" w:rsidRDefault="002E648E" w:rsidP="00867316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1B3F095C" w14:textId="5700A870" w:rsidR="002E648E" w:rsidRPr="00FA55FB" w:rsidRDefault="002E648E" w:rsidP="00867316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</w:tr>
      <w:tr w:rsidR="00867316" w:rsidRPr="00F4395D" w14:paraId="49E39F6E" w14:textId="77777777" w:rsidTr="002E648E">
        <w:trPr>
          <w:cantSplit/>
        </w:trPr>
        <w:tc>
          <w:tcPr>
            <w:tcW w:w="2296" w:type="dxa"/>
          </w:tcPr>
          <w:p w14:paraId="441C501D" w14:textId="7996339D" w:rsidR="00867316" w:rsidRPr="001D4D56" w:rsidRDefault="00867316" w:rsidP="00867316">
            <w:pPr>
              <w:rPr>
                <w:sz w:val="20"/>
                <w:szCs w:val="20"/>
              </w:rPr>
            </w:pPr>
            <w:r w:rsidRPr="001D4D56">
              <w:rPr>
                <w:rFonts w:eastAsia="Times New Roman"/>
                <w:sz w:val="20"/>
                <w:szCs w:val="20"/>
              </w:rPr>
              <w:t>Policy for Environmental Quality Control for Compounded Sterile Preparations</w:t>
            </w:r>
          </w:p>
        </w:tc>
        <w:tc>
          <w:tcPr>
            <w:tcW w:w="506" w:type="dxa"/>
            <w:vAlign w:val="center"/>
          </w:tcPr>
          <w:p w14:paraId="0D3A4BE5" w14:textId="7777777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07E3E20" w14:textId="7777777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622125D" w14:textId="7777777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4275139" w14:textId="7777777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363F6F0" w14:textId="7777777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D051926" w14:textId="7777777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7A296FA" w14:textId="7777777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386DC4D" w14:textId="7777777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7BE2388" w14:textId="7777777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465DCAB" w14:textId="7777777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2CF51CE" w14:textId="7777777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68222D5" w14:textId="7777777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97EF46F" w14:textId="7777777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267422DD" w14:textId="7777777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06A3846" w14:textId="7777777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5FDB3EB" w14:textId="7777777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0EBF3B8" w14:textId="448DDA4B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vAlign w:val="center"/>
          </w:tcPr>
          <w:p w14:paraId="36F1C046" w14:textId="77777777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369FC84" w14:textId="7E367938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440951E8" w14:textId="0AD559C6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34981829" w14:textId="35E1C14B" w:rsidR="00867316" w:rsidRPr="00F4395D" w:rsidRDefault="00867316" w:rsidP="00867316">
            <w:pPr>
              <w:jc w:val="center"/>
              <w:rPr>
                <w:sz w:val="20"/>
                <w:szCs w:val="20"/>
              </w:rPr>
            </w:pPr>
            <w:r w:rsidRPr="00FA55FB">
              <w:rPr>
                <w:sz w:val="20"/>
                <w:szCs w:val="20"/>
              </w:rPr>
              <w:sym w:font="Wingdings 2" w:char="F0D0"/>
            </w:r>
          </w:p>
        </w:tc>
      </w:tr>
      <w:tr w:rsidR="001D4D56" w:rsidRPr="00A44EB8" w14:paraId="7990F384" w14:textId="77777777" w:rsidTr="002E648E">
        <w:trPr>
          <w:cantSplit/>
        </w:trPr>
        <w:tc>
          <w:tcPr>
            <w:tcW w:w="12940" w:type="dxa"/>
            <w:gridSpan w:val="22"/>
            <w:shd w:val="clear" w:color="auto" w:fill="F2F2F2" w:themeFill="background1" w:themeFillShade="F2"/>
            <w:vAlign w:val="center"/>
          </w:tcPr>
          <w:p w14:paraId="465D04E1" w14:textId="38BC8D67" w:rsidR="001D4D56" w:rsidRPr="00A44EB8" w:rsidRDefault="006F3438" w:rsidP="001D4D56">
            <w:pPr>
              <w:rPr>
                <w:rFonts w:ascii="Franklin Gothic Demi" w:hAnsi="Franklin Gothic Demi"/>
                <w:smallCaps/>
                <w:sz w:val="20"/>
                <w:szCs w:val="20"/>
              </w:rPr>
            </w:pPr>
            <w:r>
              <w:rPr>
                <w:rFonts w:ascii="Franklin Gothic Demi" w:hAnsi="Franklin Gothic Demi"/>
                <w:smallCaps/>
                <w:sz w:val="20"/>
                <w:szCs w:val="20"/>
              </w:rPr>
              <w:t xml:space="preserve">Medication Management </w:t>
            </w:r>
            <w:r w:rsidR="001D4D56"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(</w:t>
            </w:r>
            <w:r w:rsidR="001D4D56">
              <w:rPr>
                <w:rFonts w:ascii="Franklin Gothic Demi" w:hAnsi="Franklin Gothic Demi"/>
                <w:smallCaps/>
                <w:sz w:val="20"/>
                <w:szCs w:val="20"/>
              </w:rPr>
              <w:t>MM</w:t>
            </w:r>
            <w:r w:rsidR="001D4D56"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)</w:t>
            </w:r>
          </w:p>
        </w:tc>
      </w:tr>
      <w:tr w:rsidR="0084623E" w:rsidRPr="00F4395D" w14:paraId="3C5A2383" w14:textId="77777777" w:rsidTr="002E648E">
        <w:trPr>
          <w:cantSplit/>
        </w:trPr>
        <w:tc>
          <w:tcPr>
            <w:tcW w:w="2296" w:type="dxa"/>
          </w:tcPr>
          <w:p w14:paraId="1A29E821" w14:textId="7158B473" w:rsidR="0084623E" w:rsidRPr="001D4D56" w:rsidRDefault="0084623E" w:rsidP="0084623E">
            <w:pPr>
              <w:rPr>
                <w:sz w:val="20"/>
                <w:szCs w:val="20"/>
              </w:rPr>
            </w:pPr>
            <w:r w:rsidRPr="001D4D56">
              <w:rPr>
                <w:rFonts w:cstheme="minorHAnsi"/>
                <w:sz w:val="20"/>
                <w:szCs w:val="20"/>
              </w:rPr>
              <w:t>Accessibility of Patient Medication Information Policy</w:t>
            </w:r>
          </w:p>
        </w:tc>
        <w:tc>
          <w:tcPr>
            <w:tcW w:w="506" w:type="dxa"/>
            <w:vAlign w:val="center"/>
          </w:tcPr>
          <w:p w14:paraId="54BAF7F4" w14:textId="1E2A365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3C72DCC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B34C300" w14:textId="54735A8E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229B350" w14:textId="6865E734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34D0D583" w14:textId="2863AC21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4A9BC713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530FE7D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39FF267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A232FF6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2F3C256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C735282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F31030B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64E9137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F25CB1E" w14:textId="12CF3998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07EDF31A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E93DE92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9CE74BD" w14:textId="1639C283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vAlign w:val="center"/>
          </w:tcPr>
          <w:p w14:paraId="20612724" w14:textId="40E7C912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4A27578F" w14:textId="17199B32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256EDBA" w14:textId="4C6396F8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3BEADE2C" w14:textId="23A37EB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</w:tr>
      <w:tr w:rsidR="00A56CCD" w:rsidRPr="00F4395D" w14:paraId="116B856A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7C4216C9" w14:textId="6DF91DD6" w:rsidR="0084623E" w:rsidRPr="001D4D56" w:rsidRDefault="0084623E" w:rsidP="0084623E">
            <w:pPr>
              <w:rPr>
                <w:sz w:val="20"/>
                <w:szCs w:val="20"/>
              </w:rPr>
            </w:pPr>
            <w:r w:rsidRPr="001D4D56">
              <w:rPr>
                <w:rFonts w:cstheme="minorHAnsi"/>
                <w:sz w:val="20"/>
                <w:szCs w:val="20"/>
              </w:rPr>
              <w:t>High-Alert and Hazardous Medication Management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E7104A6" w14:textId="030783D3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0CC0FE0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F89C75C" w14:textId="5258DD83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3B1FD18" w14:textId="3636DCB5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E477869" w14:textId="71BDEEBB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6E2FCD4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D0A430F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DBB5B74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7B07C83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8A55B5E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AAF24AE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C1EE089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7989985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4467488" w14:textId="1E7C7A1D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DF170DA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283472B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14E0CB7" w14:textId="28657FE1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5A4ACF5A" w14:textId="58E7B04E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30187BD" w14:textId="4B638ACF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CC1218B" w14:textId="44D1054F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4830C111" w14:textId="21C586EF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</w:tr>
      <w:tr w:rsidR="00422C55" w:rsidRPr="00F4395D" w14:paraId="43779E91" w14:textId="77777777" w:rsidTr="00422C55">
        <w:trPr>
          <w:cantSplit/>
        </w:trPr>
        <w:tc>
          <w:tcPr>
            <w:tcW w:w="2296" w:type="dxa"/>
            <w:shd w:val="clear" w:color="auto" w:fill="auto"/>
          </w:tcPr>
          <w:p w14:paraId="5F645040" w14:textId="3B23D28A" w:rsidR="00422C55" w:rsidRPr="001D4D56" w:rsidRDefault="00422C55" w:rsidP="008462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Investigational Medications Management Policy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667A25C" w14:textId="234200B5" w:rsidR="00422C55" w:rsidRPr="009F019A" w:rsidRDefault="00422C55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70CC679B" w14:textId="77777777" w:rsidR="00422C55" w:rsidRPr="00F4395D" w:rsidRDefault="00422C5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6CAF8A62" w14:textId="3621ED02" w:rsidR="00422C55" w:rsidRPr="009F019A" w:rsidRDefault="00422C55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255CD328" w14:textId="4E8E239E" w:rsidR="00422C55" w:rsidRPr="009F019A" w:rsidRDefault="00422C55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751D5B40" w14:textId="3DF93F96" w:rsidR="00422C55" w:rsidRPr="009F019A" w:rsidRDefault="00422C55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0242AF86" w14:textId="77777777" w:rsidR="00422C55" w:rsidRPr="00F4395D" w:rsidRDefault="00422C5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354522A" w14:textId="77777777" w:rsidR="00422C55" w:rsidRPr="00F4395D" w:rsidRDefault="00422C5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64E0EEB9" w14:textId="77777777" w:rsidR="00422C55" w:rsidRPr="00F4395D" w:rsidRDefault="00422C5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4331B68" w14:textId="77777777" w:rsidR="00422C55" w:rsidRPr="00F4395D" w:rsidRDefault="00422C5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7AF2358" w14:textId="77777777" w:rsidR="00422C55" w:rsidRPr="00F4395D" w:rsidRDefault="00422C5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74EBDA81" w14:textId="77777777" w:rsidR="00422C55" w:rsidRPr="00F4395D" w:rsidRDefault="00422C5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72A8A84" w14:textId="77777777" w:rsidR="00422C55" w:rsidRPr="00F4395D" w:rsidRDefault="00422C5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610A2F9" w14:textId="77777777" w:rsidR="00422C55" w:rsidRPr="00F4395D" w:rsidRDefault="00422C5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7490D10" w14:textId="1E093982" w:rsidR="00422C55" w:rsidRPr="009F019A" w:rsidRDefault="00422C55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2886FA27" w14:textId="77777777" w:rsidR="00422C55" w:rsidRPr="00F4395D" w:rsidRDefault="00422C5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D376DC0" w14:textId="77777777" w:rsidR="00422C55" w:rsidRPr="00F4395D" w:rsidRDefault="00422C5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327A58CF" w14:textId="62EFE5CC" w:rsidR="00422C55" w:rsidRPr="006F3A93" w:rsidRDefault="00422C55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1AADD2EB" w14:textId="284FBE71" w:rsidR="00422C55" w:rsidRPr="006F3A93" w:rsidRDefault="00422C55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1981536C" w14:textId="1649CE25" w:rsidR="00422C55" w:rsidRPr="006F3A93" w:rsidRDefault="00422C55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116A05BE" w14:textId="287613CC" w:rsidR="00422C55" w:rsidRPr="006F3A93" w:rsidRDefault="00422C55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B6B03A5" w14:textId="54E22EFB" w:rsidR="00422C55" w:rsidRPr="006F3A93" w:rsidRDefault="00422C55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</w:tr>
      <w:tr w:rsidR="00A56CCD" w:rsidRPr="00F4395D" w14:paraId="1B9B2F0D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4CB23F0C" w14:textId="2480CD6A" w:rsidR="0084623E" w:rsidRPr="001D4D56" w:rsidRDefault="0084623E" w:rsidP="0084623E">
            <w:pPr>
              <w:rPr>
                <w:sz w:val="20"/>
                <w:szCs w:val="20"/>
              </w:rPr>
            </w:pPr>
            <w:r w:rsidRPr="001D4D56">
              <w:rPr>
                <w:rFonts w:cstheme="minorHAnsi"/>
                <w:sz w:val="20"/>
                <w:szCs w:val="20"/>
              </w:rPr>
              <w:t>Medication Event Response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D297ACF" w14:textId="615AA824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B595407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CF9820F" w14:textId="6DF15108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AFF5A7B" w14:textId="5DBE8595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13F0323" w14:textId="711791B3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96849A1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0DD7F41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C67AB52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0241FF1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4EA080B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14336E9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A9E513D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69F547C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978E788" w14:textId="303D616F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E5743BB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4CE2DC8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4BF2B1F" w14:textId="3DCFBE42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44E61975" w14:textId="65C2C922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A6B6523" w14:textId="7CAB1169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513BC12" w14:textId="49C7F735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3122B58A" w14:textId="17639515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</w:tr>
      <w:tr w:rsidR="00A56CCD" w:rsidRPr="00F4395D" w14:paraId="7BA1D295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5B841E96" w14:textId="22458A22" w:rsidR="0084623E" w:rsidRPr="001D4D56" w:rsidRDefault="0084623E" w:rsidP="0084623E">
            <w:pPr>
              <w:rPr>
                <w:sz w:val="20"/>
                <w:szCs w:val="20"/>
              </w:rPr>
            </w:pPr>
            <w:r w:rsidRPr="001D4D56">
              <w:rPr>
                <w:rFonts w:cstheme="minorHAnsi"/>
                <w:sz w:val="20"/>
                <w:szCs w:val="20"/>
              </w:rPr>
              <w:t>Medication Orders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696444B" w14:textId="76D48945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DC6EF59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3D91E25" w14:textId="52A313F3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B66522C" w14:textId="55414318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F6B4EEE" w14:textId="43B7C630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2BFDE59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5C1C6A9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5EF226E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208920E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DD7F07C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031B73D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E4F721B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8D95292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4417FEF" w14:textId="7C3AEA70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FD5C5F1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717B1C0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30AEEAF" w14:textId="7B40C411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0573AAE9" w14:textId="7EAECA44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1705F85" w14:textId="129289EB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F0D57F9" w14:textId="1AC1AF8D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0DF49917" w14:textId="13786A06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</w:tr>
      <w:tr w:rsidR="00A56CCD" w:rsidRPr="00F4395D" w14:paraId="5697CD0B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5C6BD46F" w14:textId="46371628" w:rsidR="0084623E" w:rsidRPr="001D4D56" w:rsidRDefault="0084623E" w:rsidP="0084623E">
            <w:pPr>
              <w:rPr>
                <w:sz w:val="20"/>
                <w:szCs w:val="20"/>
              </w:rPr>
            </w:pPr>
            <w:r w:rsidRPr="001D4D56">
              <w:rPr>
                <w:rFonts w:cstheme="minorHAnsi"/>
                <w:sz w:val="20"/>
                <w:szCs w:val="20"/>
              </w:rPr>
              <w:t>Medication Substitution Protocols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FC19A77" w14:textId="6C399832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14F8F8A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4425F79" w14:textId="53E7B9CA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1558398" w14:textId="7BCF4FF3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8A62182" w14:textId="5B3B07C0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860300D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D20228F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4DABEDD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6D8E1E0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95E340E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DFFC337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7F115C8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6DD7CC9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A0910C7" w14:textId="02A52EF0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8D54909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95F8E39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1E00422" w14:textId="16066D0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3A0B8DFA" w14:textId="0F917619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85292F3" w14:textId="5A6C4B50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2DC5A08" w14:textId="079218AD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1A76B203" w14:textId="0AC96BCF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6F3A93">
              <w:rPr>
                <w:sz w:val="20"/>
                <w:szCs w:val="20"/>
              </w:rPr>
              <w:sym w:font="Wingdings 2" w:char="F0D0"/>
            </w:r>
          </w:p>
        </w:tc>
      </w:tr>
      <w:tr w:rsidR="00982EC5" w:rsidRPr="00F4395D" w14:paraId="398FF256" w14:textId="77777777" w:rsidTr="00982EC5">
        <w:trPr>
          <w:cantSplit/>
        </w:trPr>
        <w:tc>
          <w:tcPr>
            <w:tcW w:w="2296" w:type="dxa"/>
            <w:shd w:val="clear" w:color="auto" w:fill="auto"/>
          </w:tcPr>
          <w:p w14:paraId="25B9028A" w14:textId="6F51329D" w:rsidR="00982EC5" w:rsidRPr="001D4D56" w:rsidRDefault="00982EC5" w:rsidP="008462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Medication Titration Management Policy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45A31C22" w14:textId="268C39EC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1D7B2071" w14:textId="77777777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7984B98" w14:textId="6C96E707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4898D711" w14:textId="7429DEA4" w:rsidR="00982EC5" w:rsidRPr="009F019A" w:rsidRDefault="00982EC5" w:rsidP="0084623E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A7F80A4" w14:textId="054F3763" w:rsidR="00982EC5" w:rsidRPr="009F019A" w:rsidRDefault="00982EC5" w:rsidP="0084623E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7876E8C5" w14:textId="77777777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4CCBB91" w14:textId="77777777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D444FAA" w14:textId="77777777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0B10A1F" w14:textId="77777777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2DE072D" w14:textId="77777777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AC620DE" w14:textId="77777777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DE7A99E" w14:textId="77777777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B630724" w14:textId="77777777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115A367" w14:textId="5A386ABD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762A9083" w14:textId="77777777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9F6F995" w14:textId="77777777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2D1BD0A" w14:textId="4B0C838B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734E28C2" w14:textId="3A1F3646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187E8BB2" w14:textId="5A71FFE8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49C1F0D3" w14:textId="6273575F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0409B3B" w14:textId="7DEBCD85" w:rsidR="00982EC5" w:rsidRPr="00F4395D" w:rsidRDefault="00982EC5" w:rsidP="0084623E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</w:tr>
      <w:tr w:rsidR="002448C3" w:rsidRPr="00F4395D" w14:paraId="7DE9C652" w14:textId="77777777" w:rsidTr="00982EC5">
        <w:trPr>
          <w:cantSplit/>
        </w:trPr>
        <w:tc>
          <w:tcPr>
            <w:tcW w:w="2296" w:type="dxa"/>
            <w:shd w:val="clear" w:color="auto" w:fill="auto"/>
          </w:tcPr>
          <w:p w14:paraId="54C332DF" w14:textId="130BDCAE" w:rsidR="002448C3" w:rsidRDefault="002448C3" w:rsidP="0084623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Recalled Medication Management Policy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5F837764" w14:textId="77777777" w:rsidR="002448C3" w:rsidRPr="002D0660" w:rsidRDefault="002448C3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1882420" w14:textId="77777777" w:rsidR="002448C3" w:rsidRPr="00F4395D" w:rsidRDefault="002448C3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6EDEAF92" w14:textId="77777777" w:rsidR="002448C3" w:rsidRPr="002D0660" w:rsidRDefault="002448C3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0026CF9" w14:textId="491DC5A5" w:rsidR="002448C3" w:rsidRPr="002D0660" w:rsidRDefault="002448C3" w:rsidP="0084623E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281B6CE4" w14:textId="16341AE5" w:rsidR="002448C3" w:rsidRPr="002D0660" w:rsidRDefault="002448C3" w:rsidP="0084623E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3F2D37FA" w14:textId="77777777" w:rsidR="002448C3" w:rsidRPr="00F4395D" w:rsidRDefault="002448C3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44C940CB" w14:textId="77777777" w:rsidR="002448C3" w:rsidRPr="00F4395D" w:rsidRDefault="002448C3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77C796D1" w14:textId="77777777" w:rsidR="002448C3" w:rsidRPr="00F4395D" w:rsidRDefault="002448C3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3EF1BF6B" w14:textId="77777777" w:rsidR="002448C3" w:rsidRPr="00F4395D" w:rsidRDefault="002448C3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B495080" w14:textId="77777777" w:rsidR="002448C3" w:rsidRPr="00F4395D" w:rsidRDefault="002448C3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26A2162B" w14:textId="77777777" w:rsidR="002448C3" w:rsidRPr="00F4395D" w:rsidRDefault="002448C3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33393707" w14:textId="77777777" w:rsidR="002448C3" w:rsidRPr="00F4395D" w:rsidRDefault="002448C3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500E55B" w14:textId="77777777" w:rsidR="002448C3" w:rsidRPr="00F4395D" w:rsidRDefault="002448C3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E6B976A" w14:textId="77777777" w:rsidR="002448C3" w:rsidRPr="002D0660" w:rsidRDefault="002448C3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09CC907" w14:textId="77777777" w:rsidR="002448C3" w:rsidRPr="00F4395D" w:rsidRDefault="002448C3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9D8CD6A" w14:textId="77777777" w:rsidR="002448C3" w:rsidRPr="00F4395D" w:rsidRDefault="002448C3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D4D1402" w14:textId="0DC3C146" w:rsidR="002448C3" w:rsidRPr="002D0660" w:rsidRDefault="002448C3" w:rsidP="0084623E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auto"/>
            <w:vAlign w:val="center"/>
          </w:tcPr>
          <w:p w14:paraId="01054E0F" w14:textId="77777777" w:rsidR="002448C3" w:rsidRPr="002D0660" w:rsidRDefault="002448C3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3904F8E" w14:textId="67F86F66" w:rsidR="002448C3" w:rsidRPr="002D0660" w:rsidRDefault="002448C3" w:rsidP="0084623E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1248E254" w14:textId="40D67C56" w:rsidR="002448C3" w:rsidRPr="002D0660" w:rsidRDefault="002448C3" w:rsidP="0084623E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11F6EC9" w14:textId="7F6CD8BD" w:rsidR="002448C3" w:rsidRPr="002D0660" w:rsidRDefault="002448C3" w:rsidP="0084623E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</w:tr>
      <w:tr w:rsidR="00A56CCD" w:rsidRPr="00F4395D" w14:paraId="76B3F343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692DC1A4" w14:textId="026833F7" w:rsidR="0084623E" w:rsidRPr="001D4D56" w:rsidRDefault="0084623E" w:rsidP="0084623E">
            <w:pPr>
              <w:rPr>
                <w:sz w:val="20"/>
                <w:szCs w:val="20"/>
              </w:rPr>
            </w:pPr>
            <w:r w:rsidRPr="001D4D56">
              <w:rPr>
                <w:rFonts w:cstheme="minorHAnsi"/>
                <w:sz w:val="20"/>
                <w:szCs w:val="20"/>
              </w:rPr>
              <w:lastRenderedPageBreak/>
              <w:t>Self-Administered Medications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B6A9DE7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4385AEB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104C575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F17FC6A" w14:textId="63074203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63B18FE" w14:textId="287C6B59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43AA1BD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85BA4DB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ED02D32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3627D27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4681E87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9680752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6EDAC4E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6F80C2B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4F7B3AD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DB4B676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8C892B3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1B0C1F6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750DA12D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6ED3F00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696B2F2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0E5BE6DA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</w:tr>
      <w:tr w:rsidR="0084623E" w:rsidRPr="00A44EB8" w14:paraId="7FC19B83" w14:textId="77777777" w:rsidTr="002E648E">
        <w:trPr>
          <w:cantSplit/>
        </w:trPr>
        <w:tc>
          <w:tcPr>
            <w:tcW w:w="12940" w:type="dxa"/>
            <w:gridSpan w:val="22"/>
            <w:shd w:val="clear" w:color="auto" w:fill="F2F2F2" w:themeFill="background1" w:themeFillShade="F2"/>
            <w:vAlign w:val="center"/>
          </w:tcPr>
          <w:p w14:paraId="64E9FDFC" w14:textId="2EE95587" w:rsidR="0084623E" w:rsidRPr="00A44EB8" w:rsidRDefault="0084623E" w:rsidP="0084623E">
            <w:pPr>
              <w:rPr>
                <w:rFonts w:ascii="Franklin Gothic Demi" w:hAnsi="Franklin Gothic Demi"/>
                <w:smallCaps/>
                <w:sz w:val="20"/>
                <w:szCs w:val="20"/>
              </w:rPr>
            </w:pPr>
            <w:r>
              <w:rPr>
                <w:rFonts w:ascii="Franklin Gothic Demi" w:hAnsi="Franklin Gothic Demi"/>
                <w:smallCaps/>
                <w:sz w:val="20"/>
                <w:szCs w:val="20"/>
              </w:rPr>
              <w:t>National Patient Safety Goals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 xml:space="preserve"> (</w:t>
            </w:r>
            <w:r>
              <w:rPr>
                <w:rFonts w:ascii="Franklin Gothic Demi" w:hAnsi="Franklin Gothic Demi"/>
                <w:smallCaps/>
                <w:sz w:val="20"/>
                <w:szCs w:val="20"/>
              </w:rPr>
              <w:t>NPSG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)</w:t>
            </w:r>
          </w:p>
        </w:tc>
      </w:tr>
      <w:tr w:rsidR="0084623E" w:rsidRPr="00F4395D" w14:paraId="1F487FB8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1DBA776C" w14:textId="47149410" w:rsidR="0084623E" w:rsidRPr="001D4D56" w:rsidRDefault="0084623E" w:rsidP="0084623E">
            <w:pPr>
              <w:rPr>
                <w:sz w:val="20"/>
                <w:szCs w:val="20"/>
              </w:rPr>
            </w:pPr>
            <w:r w:rsidRPr="001D4D56">
              <w:rPr>
                <w:rFonts w:cstheme="minorHAnsi"/>
                <w:sz w:val="20"/>
                <w:szCs w:val="20"/>
              </w:rPr>
              <w:t>Fall Risk Assessment and Mitigation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5842AE7" w14:textId="1D5D5F09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F40C6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A6E8A08" w14:textId="22138D80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F40C6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DB20B87" w14:textId="632827F0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F40C6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27123D8" w14:textId="1691041F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F40C6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978DB3B" w14:textId="5457DC3F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F40C6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C7F1E07" w14:textId="49A94590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F40C6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3AFEA34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EB8A9E0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D59E02D" w14:textId="7DDE75A2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BF9E41B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CB0BDC5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36CFFDD" w14:textId="5A53BD43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7A09E31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7E1C6FE" w14:textId="5990A574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B9BEE97" w14:textId="1D28457C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81CFB6A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AE5BBD7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3A6418FF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D1FCC13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7E4BBC9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5D04E16A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</w:tr>
      <w:tr w:rsidR="00A56CCD" w:rsidRPr="00F4395D" w14:paraId="2146B98F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237EFD30" w14:textId="77777777" w:rsidR="00A56CCD" w:rsidRPr="00F4395D" w:rsidRDefault="00A56CCD" w:rsidP="002F224B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</w:t>
            </w:r>
            <w:r w:rsidRPr="00A44EB8">
              <w:rPr>
                <w:rFonts w:cstheme="minorHAnsi"/>
                <w:sz w:val="20"/>
                <w:szCs w:val="20"/>
              </w:rPr>
              <w:t>nd Hygiene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9C3ED15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C6B25E1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5990E1E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BBF6586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8A68A3E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81227B7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B8A8459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C04479E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B3C207D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CB715B4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6C8805E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4F1783C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E9E405C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817C37D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2B389D8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CBC11D6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6052E04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0FC2F8E4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5D30776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BD22264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577E3F14" w14:textId="77777777" w:rsidR="00A56CCD" w:rsidRPr="00F4395D" w:rsidRDefault="00A56CCD" w:rsidP="002F224B">
            <w:pPr>
              <w:jc w:val="center"/>
              <w:rPr>
                <w:sz w:val="20"/>
                <w:szCs w:val="20"/>
              </w:rPr>
            </w:pPr>
            <w:r w:rsidRPr="002F1739">
              <w:rPr>
                <w:sz w:val="20"/>
                <w:szCs w:val="20"/>
              </w:rPr>
              <w:sym w:font="Wingdings 2" w:char="F0D0"/>
            </w:r>
          </w:p>
        </w:tc>
      </w:tr>
      <w:tr w:rsidR="0084623E" w:rsidRPr="00F4395D" w14:paraId="35FABAA5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72DE9D85" w14:textId="7B80F1BE" w:rsidR="0084623E" w:rsidRPr="001D4D56" w:rsidRDefault="0084623E" w:rsidP="0084623E">
            <w:pPr>
              <w:rPr>
                <w:sz w:val="20"/>
                <w:szCs w:val="20"/>
              </w:rPr>
            </w:pPr>
            <w:r w:rsidRPr="001D4D56">
              <w:rPr>
                <w:rFonts w:cstheme="minorHAnsi"/>
                <w:sz w:val="20"/>
                <w:szCs w:val="20"/>
              </w:rPr>
              <w:t>Home Oxygen Safety Risk Assessment Procedures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14DF472" w14:textId="2CFE6091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6A7A072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7C2DF86" w14:textId="35CB6F32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A05F4AB" w14:textId="5875A6CE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188078F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A96BEB6" w14:textId="348D1E4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41F03B6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4DE54C7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0673347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2271497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04DD0FA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456E4C9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4939DF5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E1F768C" w14:textId="24CF63C9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9F019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813E20E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DD3FD0A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89F4D2F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7260FB22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D8F393F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A93DCF5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25909040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</w:tr>
      <w:tr w:rsidR="0084623E" w:rsidRPr="00A44EB8" w14:paraId="4FC59056" w14:textId="77777777" w:rsidTr="002E648E">
        <w:trPr>
          <w:cantSplit/>
        </w:trPr>
        <w:tc>
          <w:tcPr>
            <w:tcW w:w="12940" w:type="dxa"/>
            <w:gridSpan w:val="22"/>
            <w:shd w:val="clear" w:color="auto" w:fill="F2F2F2" w:themeFill="background1" w:themeFillShade="F2"/>
            <w:vAlign w:val="center"/>
          </w:tcPr>
          <w:p w14:paraId="6ED72C26" w14:textId="319811AD" w:rsidR="0084623E" w:rsidRPr="00A44EB8" w:rsidRDefault="0084623E" w:rsidP="0084623E">
            <w:pPr>
              <w:rPr>
                <w:rFonts w:ascii="Franklin Gothic Demi" w:hAnsi="Franklin Gothic Demi"/>
                <w:smallCaps/>
                <w:sz w:val="20"/>
                <w:szCs w:val="20"/>
              </w:rPr>
            </w:pPr>
            <w:r>
              <w:rPr>
                <w:rFonts w:ascii="Franklin Gothic Demi" w:hAnsi="Franklin Gothic Demi"/>
                <w:smallCaps/>
                <w:sz w:val="20"/>
                <w:szCs w:val="20"/>
              </w:rPr>
              <w:t>Provision of Care, Treatment, and Services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 xml:space="preserve"> (</w:t>
            </w:r>
            <w:r>
              <w:rPr>
                <w:rFonts w:ascii="Franklin Gothic Demi" w:hAnsi="Franklin Gothic Demi"/>
                <w:smallCaps/>
                <w:sz w:val="20"/>
                <w:szCs w:val="20"/>
              </w:rPr>
              <w:t>PC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)</w:t>
            </w:r>
          </w:p>
        </w:tc>
      </w:tr>
      <w:tr w:rsidR="0084623E" w:rsidRPr="00F4395D" w14:paraId="5D31224C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5D8C3AD2" w14:textId="4C4F0DB2" w:rsidR="0084623E" w:rsidRPr="00002BA6" w:rsidRDefault="0084623E" w:rsidP="0084623E">
            <w:pPr>
              <w:rPr>
                <w:sz w:val="20"/>
                <w:szCs w:val="20"/>
              </w:rPr>
            </w:pPr>
            <w:r w:rsidRPr="00002BA6">
              <w:rPr>
                <w:rFonts w:cstheme="minorHAnsi"/>
                <w:sz w:val="20"/>
                <w:szCs w:val="20"/>
              </w:rPr>
              <w:t>Abuse and Neglect Assessment Procedures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7B97835" w14:textId="5F71005F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1457500" w14:textId="0D28160E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0A6627B" w14:textId="55E2CCE2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A1CEE96" w14:textId="78DAE3F9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2F9CB89" w14:textId="0068BA8D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401EE7B" w14:textId="4CC966B3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926C8DE" w14:textId="6575B2B3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FF4B181" w14:textId="6F5564CD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94A9F4B" w14:textId="3A08FC44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ECDDCC8" w14:textId="05C296D9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A9BCB02" w14:textId="1521A3A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5C7EA5C" w14:textId="46900693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176B513" w14:textId="1E590521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20D51E0" w14:textId="582680A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40ACC27" w14:textId="58227350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D46BC79" w14:textId="3CAEAC70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DB952A9" w14:textId="141A1F81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39A4FC08" w14:textId="49375109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9658232" w14:textId="6A2C9072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6406FFD" w14:textId="4AAE5EDF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4114FCC0" w14:textId="1E7A7BB6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7737F7">
              <w:rPr>
                <w:sz w:val="20"/>
                <w:szCs w:val="20"/>
              </w:rPr>
              <w:sym w:font="Wingdings 2" w:char="F0D0"/>
            </w:r>
          </w:p>
        </w:tc>
      </w:tr>
      <w:tr w:rsidR="0084623E" w:rsidRPr="00F4395D" w14:paraId="416732D5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37955CDB" w14:textId="483449F0" w:rsidR="0084623E" w:rsidRPr="00002BA6" w:rsidRDefault="0084623E" w:rsidP="0084623E">
            <w:pPr>
              <w:rPr>
                <w:sz w:val="20"/>
                <w:szCs w:val="20"/>
              </w:rPr>
            </w:pPr>
            <w:r w:rsidRPr="00002BA6">
              <w:rPr>
                <w:rFonts w:cstheme="minorHAnsi"/>
                <w:sz w:val="20"/>
                <w:szCs w:val="20"/>
              </w:rPr>
              <w:t>Continuity of Care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817FCCC" w14:textId="7F300696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1D1CCE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B4A03A3" w14:textId="7079B26F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1D1CCE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17A62D9" w14:textId="07BF359A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1D1CCE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F2F087A" w14:textId="4D78105D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1D1CCE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A653505" w14:textId="12189B33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1D1CCE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7AFCEAB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E984566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2AB1446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835A071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C58CED1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602F181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9F7C9EF" w14:textId="166D9A31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F5B6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20AE17E" w14:textId="05C0F809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F5B6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679686D" w14:textId="56F82784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F5B6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AA80CA4" w14:textId="0910E04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F5B6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BF9D0C2" w14:textId="6778B7CB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F5B6A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9CA92DF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2B713A2C" w14:textId="71409B71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AB5D2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1D17690" w14:textId="5698217B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AB5D2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BBE3E37" w14:textId="25494706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AB5D2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5C659DE5" w14:textId="7777777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</w:tr>
      <w:tr w:rsidR="0084623E" w:rsidRPr="00F4395D" w14:paraId="4B508E88" w14:textId="77777777" w:rsidTr="002E648E">
        <w:trPr>
          <w:cantSplit/>
        </w:trPr>
        <w:tc>
          <w:tcPr>
            <w:tcW w:w="2296" w:type="dxa"/>
          </w:tcPr>
          <w:p w14:paraId="3F968055" w14:textId="3D952058" w:rsidR="0084623E" w:rsidRPr="00002BA6" w:rsidRDefault="0084623E" w:rsidP="0084623E">
            <w:pPr>
              <w:rPr>
                <w:sz w:val="20"/>
                <w:szCs w:val="20"/>
              </w:rPr>
            </w:pPr>
            <w:r w:rsidRPr="00002BA6">
              <w:rPr>
                <w:rFonts w:cstheme="minorHAnsi"/>
                <w:sz w:val="20"/>
                <w:szCs w:val="20"/>
              </w:rPr>
              <w:t>Discharge Planning Policy</w:t>
            </w:r>
          </w:p>
        </w:tc>
        <w:tc>
          <w:tcPr>
            <w:tcW w:w="506" w:type="dxa"/>
            <w:vAlign w:val="center"/>
          </w:tcPr>
          <w:p w14:paraId="0BC60963" w14:textId="4A29B7EC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4762C500" w14:textId="3D81B2B9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332C6705" w14:textId="33B242D1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4978F25F" w14:textId="58BA1D12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3FF71242" w14:textId="76FA30E0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04844F76" w14:textId="7731EC72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62E92168" w14:textId="5148C0FB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4B36DD2" w14:textId="6F2048DA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1288DF5E" w14:textId="4497D412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7EDD6F7" w14:textId="0FAFA091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6A5C95F3" w14:textId="5FAF8EF9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7CF16B68" w14:textId="6D0CDE6A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54B276B5" w14:textId="21BD814B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5D80D665" w14:textId="7E15EC9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32ADB5F6" w14:textId="2A224E99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4D2A6CF7" w14:textId="012E133C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FA32E52" w14:textId="5FA49B7E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vAlign w:val="center"/>
          </w:tcPr>
          <w:p w14:paraId="623503E3" w14:textId="48EE218B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6E2FE4C" w14:textId="72899E98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D42737C" w14:textId="249629E7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29555FFF" w14:textId="2FD23FFC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</w:tr>
      <w:tr w:rsidR="006D7C63" w:rsidRPr="00F4395D" w14:paraId="3E39631D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032228AB" w14:textId="1494715B" w:rsidR="0084623E" w:rsidRPr="00002BA6" w:rsidRDefault="0084623E" w:rsidP="0084623E">
            <w:pPr>
              <w:rPr>
                <w:sz w:val="20"/>
                <w:szCs w:val="20"/>
              </w:rPr>
            </w:pPr>
            <w:r w:rsidRPr="00002BA6">
              <w:rPr>
                <w:rFonts w:cstheme="minorHAnsi"/>
                <w:sz w:val="20"/>
                <w:szCs w:val="20"/>
              </w:rPr>
              <w:t>Individualized Care Plan Development Procedures</w:t>
            </w:r>
            <w:r w:rsidR="006D7C63">
              <w:rPr>
                <w:rFonts w:cstheme="minorHAnsi"/>
                <w:sz w:val="20"/>
                <w:szCs w:val="20"/>
              </w:rPr>
              <w:t>: Home Health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07EE09E" w14:textId="461DFAE6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E7BE598" w14:textId="072F12B0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223BAAE" w14:textId="33ECA834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FBD8379" w14:textId="18FDAA8F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4697FC3" w14:textId="5684F75B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E574EA2" w14:textId="46123BDE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6705AD1" w14:textId="448F9D5F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F58E615" w14:textId="54952AAA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07F8B84" w14:textId="79929DD6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81849A0" w14:textId="08BE1208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6CD76F0" w14:textId="7EC676F9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35899AD" w14:textId="1ECF25E5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90C3613" w14:textId="0BED8A5A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4834187" w14:textId="32E14F1A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A75D4F2" w14:textId="08A458F6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5774053" w14:textId="23F597E8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AEB8606" w14:textId="097FC464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08814DCE" w14:textId="3E159A7E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3927F19" w14:textId="5DD4A093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622C2D1" w14:textId="41210836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7E989281" w14:textId="2B44CD2B" w:rsidR="0084623E" w:rsidRPr="00F4395D" w:rsidRDefault="0084623E" w:rsidP="0084623E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</w:tr>
      <w:tr w:rsidR="006D7C63" w:rsidRPr="00F4395D" w14:paraId="38BA4E83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7AB7FC1D" w14:textId="6FE9F39E" w:rsidR="006D7C63" w:rsidRPr="00002BA6" w:rsidRDefault="006D7C63" w:rsidP="006D7C63">
            <w:pPr>
              <w:rPr>
                <w:rFonts w:cstheme="minorHAnsi"/>
                <w:sz w:val="20"/>
                <w:szCs w:val="20"/>
              </w:rPr>
            </w:pPr>
            <w:r w:rsidRPr="00002BA6">
              <w:rPr>
                <w:rFonts w:cstheme="minorHAnsi"/>
                <w:sz w:val="20"/>
                <w:szCs w:val="20"/>
              </w:rPr>
              <w:t>Individualized Care Plan Development Procedures</w:t>
            </w:r>
            <w:r>
              <w:rPr>
                <w:rFonts w:cstheme="minorHAnsi"/>
                <w:sz w:val="20"/>
                <w:szCs w:val="20"/>
              </w:rPr>
              <w:t>: Hospice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F4FE0D6" w14:textId="00CAA84D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6717F22" w14:textId="79A74D63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B270BE6" w14:textId="2250D0BE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4005A82" w14:textId="1164DF1F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C9D12E7" w14:textId="65D0506C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0EB146A" w14:textId="03AA26DD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57B00F2" w14:textId="31A1A7C8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AE026F9" w14:textId="21AE5FAD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443D6E1" w14:textId="39993648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99746F6" w14:textId="45C4381B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B8A2150" w14:textId="13A93662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D2CBAA7" w14:textId="5D980785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801622C" w14:textId="2C6562D1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8201317" w14:textId="488CBC2C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18942C8" w14:textId="5A1BD26D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9D3BBEF" w14:textId="786495C2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ADDB264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161175C1" w14:textId="45D21E79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6DF3545" w14:textId="28E7F07C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C0B6ED6" w14:textId="6501876E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4DA7C841" w14:textId="06B5849F" w:rsidR="006D7C63" w:rsidRPr="00CB4EDF" w:rsidRDefault="006D7C63" w:rsidP="006D7C63">
            <w:pPr>
              <w:jc w:val="center"/>
              <w:rPr>
                <w:sz w:val="20"/>
                <w:szCs w:val="20"/>
              </w:rPr>
            </w:pPr>
            <w:r w:rsidRPr="00CB4EDF">
              <w:rPr>
                <w:sz w:val="20"/>
                <w:szCs w:val="20"/>
              </w:rPr>
              <w:sym w:font="Wingdings 2" w:char="F0D0"/>
            </w:r>
          </w:p>
        </w:tc>
      </w:tr>
      <w:tr w:rsidR="006D7C63" w:rsidRPr="00F4395D" w14:paraId="7852C34F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3A9C19F1" w14:textId="24975A61" w:rsidR="006D7C63" w:rsidRPr="00002BA6" w:rsidRDefault="006D7C63" w:rsidP="006D7C63">
            <w:pPr>
              <w:rPr>
                <w:sz w:val="20"/>
                <w:szCs w:val="20"/>
              </w:rPr>
            </w:pPr>
            <w:r w:rsidRPr="00002BA6">
              <w:rPr>
                <w:rFonts w:cstheme="minorHAnsi"/>
                <w:sz w:val="20"/>
                <w:szCs w:val="20"/>
              </w:rPr>
              <w:t>Initial Assessment Procedures</w:t>
            </w:r>
            <w:r>
              <w:rPr>
                <w:rFonts w:cstheme="minorHAnsi"/>
                <w:sz w:val="20"/>
                <w:szCs w:val="20"/>
              </w:rPr>
              <w:t>: Home Health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19BF431" w14:textId="0C4E3C33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6F3B3C6" w14:textId="306826C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E4480B4" w14:textId="26A46740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50A680F" w14:textId="0C19DC9E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B46EC3B" w14:textId="57314F1F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AE152AC" w14:textId="19B53B2B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12D7602" w14:textId="58ABB178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8152FA5" w14:textId="4DC4220F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FD1D622" w14:textId="785B6EA4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010C6AC" w14:textId="66B07792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EA272AC" w14:textId="1AE80EC2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916278B" w14:textId="538ADF79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1F7F177" w14:textId="11AC0B3D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FF72045" w14:textId="1037D451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69DE030" w14:textId="48D8E0E5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1AE8BA6" w14:textId="4338973E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0301CAC" w14:textId="6D0F0E7F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10C8C343" w14:textId="75AC0A55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0F78D7A" w14:textId="641543CE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3FB3446" w14:textId="1ED72974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471128B0" w14:textId="3F5E0508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</w:tr>
      <w:tr w:rsidR="006D7C63" w:rsidRPr="00F4395D" w14:paraId="5F060E8C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443912F8" w14:textId="1728A737" w:rsidR="006D7C63" w:rsidRPr="00002BA6" w:rsidRDefault="006D7C63" w:rsidP="006D7C63">
            <w:pPr>
              <w:rPr>
                <w:rFonts w:cstheme="minorHAnsi"/>
                <w:sz w:val="20"/>
                <w:szCs w:val="20"/>
              </w:rPr>
            </w:pPr>
            <w:r w:rsidRPr="00002BA6">
              <w:rPr>
                <w:rFonts w:cstheme="minorHAnsi"/>
                <w:sz w:val="20"/>
                <w:szCs w:val="20"/>
              </w:rPr>
              <w:t>Initial Assessment Procedures</w:t>
            </w:r>
            <w:r>
              <w:rPr>
                <w:rFonts w:cstheme="minorHAnsi"/>
                <w:sz w:val="20"/>
                <w:szCs w:val="20"/>
              </w:rPr>
              <w:t>: Hospice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C997E32" w14:textId="4D86FC46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78B36A9" w14:textId="4E88EC09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2BC937E" w14:textId="75D3F09B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772EEB1" w14:textId="5EC25441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F3BAC55" w14:textId="60273BD2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F4F13EB" w14:textId="5C2ECAF1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7BBEC72" w14:textId="0A2C6FB9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F6AB598" w14:textId="65C6BC75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BC55C6F" w14:textId="1438D3CF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D7814D2" w14:textId="632276FA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2C397ED" w14:textId="3C3B394D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4A83E8F" w14:textId="471208B4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574B729" w14:textId="19E4B10B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9A3771D" w14:textId="7568A9B1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F1D577E" w14:textId="4B42DC11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3B27350" w14:textId="5F016040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FFE8554" w14:textId="52D65C8D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324DA303" w14:textId="04A97D3F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773661B" w14:textId="75367C33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121069B" w14:textId="4647B813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7B073841" w14:textId="486D7B02" w:rsidR="006D7C63" w:rsidRPr="002E213C" w:rsidRDefault="006D7C63" w:rsidP="006D7C63">
            <w:pPr>
              <w:jc w:val="center"/>
              <w:rPr>
                <w:sz w:val="20"/>
                <w:szCs w:val="20"/>
              </w:rPr>
            </w:pPr>
            <w:r w:rsidRPr="002E213C">
              <w:rPr>
                <w:sz w:val="20"/>
                <w:szCs w:val="20"/>
              </w:rPr>
              <w:sym w:font="Wingdings 2" w:char="F0D0"/>
            </w:r>
          </w:p>
        </w:tc>
      </w:tr>
      <w:tr w:rsidR="006D7C63" w:rsidRPr="00A44EB8" w14:paraId="0358C39F" w14:textId="77777777" w:rsidTr="002E648E">
        <w:trPr>
          <w:cantSplit/>
        </w:trPr>
        <w:tc>
          <w:tcPr>
            <w:tcW w:w="12940" w:type="dxa"/>
            <w:gridSpan w:val="22"/>
            <w:shd w:val="clear" w:color="auto" w:fill="F2F2F2" w:themeFill="background1" w:themeFillShade="F2"/>
            <w:vAlign w:val="center"/>
          </w:tcPr>
          <w:p w14:paraId="2094B10B" w14:textId="2C1E6FB7" w:rsidR="006D7C63" w:rsidRPr="00A44EB8" w:rsidRDefault="006D7C63" w:rsidP="006D7C63">
            <w:pPr>
              <w:rPr>
                <w:rFonts w:ascii="Franklin Gothic Demi" w:hAnsi="Franklin Gothic Demi"/>
                <w:smallCaps/>
                <w:sz w:val="20"/>
                <w:szCs w:val="20"/>
              </w:rPr>
            </w:pPr>
            <w:r>
              <w:rPr>
                <w:rFonts w:ascii="Franklin Gothic Demi" w:hAnsi="Franklin Gothic Demi"/>
                <w:smallCaps/>
                <w:sz w:val="20"/>
                <w:szCs w:val="20"/>
              </w:rPr>
              <w:t>Performance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 xml:space="preserve"> </w:t>
            </w:r>
            <w:r>
              <w:rPr>
                <w:rFonts w:ascii="Franklin Gothic Demi" w:hAnsi="Franklin Gothic Demi"/>
                <w:smallCaps/>
                <w:sz w:val="20"/>
                <w:szCs w:val="20"/>
              </w:rPr>
              <w:t xml:space="preserve">Improvement 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(</w:t>
            </w:r>
            <w:r>
              <w:rPr>
                <w:rFonts w:ascii="Franklin Gothic Demi" w:hAnsi="Franklin Gothic Demi"/>
                <w:smallCaps/>
                <w:sz w:val="20"/>
                <w:szCs w:val="20"/>
              </w:rPr>
              <w:t>PI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)</w:t>
            </w:r>
          </w:p>
        </w:tc>
      </w:tr>
      <w:tr w:rsidR="006D7C63" w:rsidRPr="00F4395D" w14:paraId="6BD8D8B2" w14:textId="77777777" w:rsidTr="002E648E">
        <w:trPr>
          <w:cantSplit/>
        </w:trPr>
        <w:tc>
          <w:tcPr>
            <w:tcW w:w="2296" w:type="dxa"/>
          </w:tcPr>
          <w:p w14:paraId="4056A036" w14:textId="695FE679" w:rsidR="006D7C63" w:rsidRPr="00F4395D" w:rsidRDefault="006D7C63" w:rsidP="006D7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Improvement Plan</w:t>
            </w:r>
          </w:p>
        </w:tc>
        <w:tc>
          <w:tcPr>
            <w:tcW w:w="506" w:type="dxa"/>
            <w:vAlign w:val="center"/>
          </w:tcPr>
          <w:p w14:paraId="564CFF19" w14:textId="4083194E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62E346DC" w14:textId="006EA04E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44224B86" w14:textId="2F087115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72B83934" w14:textId="71E6F490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07784D1" w14:textId="44413E06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42F0265" w14:textId="15F5383C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3A7BA692" w14:textId="7B7B1748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34B20CA0" w14:textId="3C391BEB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D9B2AF2" w14:textId="75F0DC76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34CB5111" w14:textId="34468FC2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76F1DA21" w14:textId="1205C6BE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374A25D7" w14:textId="02A62285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329A7AB4" w14:textId="3A870456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B621DCF" w14:textId="68BE1DAD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E1E86E9" w14:textId="60855CCC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642A6418" w14:textId="7745EDF9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494EE98D" w14:textId="50C770ED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vAlign w:val="center"/>
          </w:tcPr>
          <w:p w14:paraId="73629139" w14:textId="0E441D86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76A3118" w14:textId="662D66F5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FEA2316" w14:textId="76D3B791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4450D3C4" w14:textId="33362B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2D0660">
              <w:rPr>
                <w:sz w:val="20"/>
                <w:szCs w:val="20"/>
              </w:rPr>
              <w:sym w:font="Wingdings 2" w:char="F0D0"/>
            </w:r>
          </w:p>
        </w:tc>
      </w:tr>
      <w:tr w:rsidR="006D7C63" w:rsidRPr="00A44EB8" w14:paraId="1BEE55E4" w14:textId="77777777" w:rsidTr="002E648E">
        <w:trPr>
          <w:cantSplit/>
        </w:trPr>
        <w:tc>
          <w:tcPr>
            <w:tcW w:w="12940" w:type="dxa"/>
            <w:gridSpan w:val="22"/>
            <w:shd w:val="clear" w:color="auto" w:fill="F2F2F2" w:themeFill="background1" w:themeFillShade="F2"/>
            <w:vAlign w:val="center"/>
          </w:tcPr>
          <w:p w14:paraId="0A849900" w14:textId="2964348F" w:rsidR="006D7C63" w:rsidRPr="00A44EB8" w:rsidRDefault="006D7C63" w:rsidP="006D7C63">
            <w:pPr>
              <w:rPr>
                <w:rFonts w:ascii="Franklin Gothic Demi" w:hAnsi="Franklin Gothic Demi"/>
                <w:smallCaps/>
                <w:sz w:val="20"/>
                <w:szCs w:val="20"/>
              </w:rPr>
            </w:pPr>
            <w:r>
              <w:rPr>
                <w:rFonts w:ascii="Franklin Gothic Demi" w:hAnsi="Franklin Gothic Demi"/>
                <w:smallCaps/>
                <w:sz w:val="20"/>
                <w:szCs w:val="20"/>
              </w:rPr>
              <w:t>Record of Care, Treatment, and Services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 xml:space="preserve"> (</w:t>
            </w:r>
            <w:r>
              <w:rPr>
                <w:rFonts w:ascii="Franklin Gothic Demi" w:hAnsi="Franklin Gothic Demi"/>
                <w:smallCaps/>
                <w:sz w:val="20"/>
                <w:szCs w:val="20"/>
              </w:rPr>
              <w:t>RC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)</w:t>
            </w:r>
          </w:p>
        </w:tc>
      </w:tr>
      <w:tr w:rsidR="006D7C63" w:rsidRPr="00F4395D" w14:paraId="21A07557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2F0500AC" w14:textId="247D3C94" w:rsidR="006D7C63" w:rsidRPr="00F4395D" w:rsidRDefault="006D7C63" w:rsidP="006D7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 Record Retention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DF789C4" w14:textId="7EB0C00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C6D28C0" w14:textId="5DC3D1B0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2C13408" w14:textId="3C504499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8F5C810" w14:textId="6E647E7E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808C749" w14:textId="20558A9B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3D1FB35" w14:textId="0CB32644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99F093A" w14:textId="4FCFBCE5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531E257" w14:textId="6F8E6DE3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5C50F81" w14:textId="461A8F5B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3F090EC" w14:textId="03FA7380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EF46509" w14:textId="3A2D9605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0D4BFB1" w14:textId="01E1113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CCAD6B3" w14:textId="325E24D4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C9B4BFF" w14:textId="60B7952F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CBF4D9A" w14:textId="7DE31771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210F039" w14:textId="0C07556C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EDCAE66" w14:textId="1064BE05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331B43EA" w14:textId="03DA789F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8093F13" w14:textId="6F522514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5C5984A" w14:textId="3D656EBF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1870274D" w14:textId="7756603D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E4989">
              <w:rPr>
                <w:sz w:val="20"/>
                <w:szCs w:val="20"/>
              </w:rPr>
              <w:sym w:font="Wingdings 2" w:char="F0D0"/>
            </w:r>
          </w:p>
        </w:tc>
      </w:tr>
      <w:tr w:rsidR="006D7C63" w:rsidRPr="00A44EB8" w14:paraId="46C60E16" w14:textId="77777777" w:rsidTr="002E648E">
        <w:trPr>
          <w:cantSplit/>
        </w:trPr>
        <w:tc>
          <w:tcPr>
            <w:tcW w:w="12940" w:type="dxa"/>
            <w:gridSpan w:val="22"/>
            <w:shd w:val="clear" w:color="auto" w:fill="F2F2F2" w:themeFill="background1" w:themeFillShade="F2"/>
            <w:vAlign w:val="center"/>
          </w:tcPr>
          <w:p w14:paraId="02E5D918" w14:textId="76A9A254" w:rsidR="006D7C63" w:rsidRPr="00A44EB8" w:rsidRDefault="006D7C63" w:rsidP="006D7C63">
            <w:pPr>
              <w:rPr>
                <w:rFonts w:ascii="Franklin Gothic Demi" w:hAnsi="Franklin Gothic Demi"/>
                <w:smallCaps/>
                <w:sz w:val="20"/>
                <w:szCs w:val="20"/>
              </w:rPr>
            </w:pPr>
            <w:r>
              <w:rPr>
                <w:rFonts w:ascii="Franklin Gothic Demi" w:hAnsi="Franklin Gothic Demi"/>
                <w:smallCaps/>
                <w:sz w:val="20"/>
                <w:szCs w:val="20"/>
              </w:rPr>
              <w:lastRenderedPageBreak/>
              <w:t>Rights and Responsibilities of the Individual (RI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)</w:t>
            </w:r>
          </w:p>
        </w:tc>
      </w:tr>
      <w:tr w:rsidR="007A65B3" w:rsidRPr="00F4395D" w14:paraId="6B9A92DF" w14:textId="77777777" w:rsidTr="007A65B3">
        <w:trPr>
          <w:cantSplit/>
        </w:trPr>
        <w:tc>
          <w:tcPr>
            <w:tcW w:w="2296" w:type="dxa"/>
            <w:shd w:val="clear" w:color="auto" w:fill="FFFFFF" w:themeFill="background1"/>
          </w:tcPr>
          <w:p w14:paraId="16357865" w14:textId="34982E3B" w:rsidR="007A65B3" w:rsidRPr="00002BA6" w:rsidRDefault="007A65B3" w:rsidP="006D7C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Advance Directives Policy</w: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1C588014" w14:textId="2DB1EBA1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0A363A63" w14:textId="1DA9483F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5D6AA781" w14:textId="02455AAE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5FA8DAE6" w14:textId="39B464C2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6BE29DFE" w14:textId="588A2C03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6FD3FD73" w14:textId="77777777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32AF1F70" w14:textId="77777777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0355CC81" w14:textId="77777777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0D9328EA" w14:textId="77777777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61954763" w14:textId="77777777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36E08B84" w14:textId="77777777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5F5505AB" w14:textId="77777777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5BC74C3C" w14:textId="77777777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07C46ED8" w14:textId="47C74F26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15DD0E2B" w14:textId="44343966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5C7535DA" w14:textId="228ADAAB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179FC8CF" w14:textId="77777777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14:paraId="67E77427" w14:textId="77777777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355FFCE5" w14:textId="77777777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3E75B947" w14:textId="43F39914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  <w:r w:rsidRPr="0054146F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FFFFFF" w:themeFill="background1"/>
            <w:vAlign w:val="center"/>
          </w:tcPr>
          <w:p w14:paraId="4551BBB3" w14:textId="77777777" w:rsidR="007A65B3" w:rsidRPr="00784E16" w:rsidRDefault="007A65B3" w:rsidP="006D7C63">
            <w:pPr>
              <w:jc w:val="center"/>
              <w:rPr>
                <w:sz w:val="20"/>
                <w:szCs w:val="20"/>
              </w:rPr>
            </w:pPr>
          </w:p>
        </w:tc>
      </w:tr>
      <w:tr w:rsidR="006D7C63" w:rsidRPr="00F4395D" w14:paraId="17FB30F6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2AB56522" w14:textId="2023F51F" w:rsidR="006D7C63" w:rsidRPr="00002BA6" w:rsidRDefault="006D7C63" w:rsidP="006D7C63">
            <w:pPr>
              <w:rPr>
                <w:sz w:val="20"/>
                <w:szCs w:val="20"/>
              </w:rPr>
            </w:pPr>
            <w:r w:rsidRPr="00002BA6">
              <w:rPr>
                <w:rFonts w:cstheme="minorHAnsi"/>
                <w:sz w:val="20"/>
                <w:szCs w:val="20"/>
              </w:rPr>
              <w:t>Informed Consent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BF59662" w14:textId="448380F2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796D696" w14:textId="03F6AFD1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0B3200C" w14:textId="29C3879F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2E120E3" w14:textId="4D36960F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1B7649A" w14:textId="4227993D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39B545E" w14:textId="042E8032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9006D9F" w14:textId="06F8B923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07A2D92" w14:textId="0EE32552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A333ED1" w14:textId="3B1B77B5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AFD864F" w14:textId="27CC2815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B1648E3" w14:textId="5E2A727D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0F6EB2F" w14:textId="1D76FC7B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BA91ED2" w14:textId="78C0B0B4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21059B2" w14:textId="1347E82C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84DE1CC" w14:textId="48A2A059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EDC2AAC" w14:textId="21EE514C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F5DE0FA" w14:textId="4EB197B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6F8C9E26" w14:textId="0E162FC9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09C1504" w14:textId="0433DF81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EDEDBA5" w14:textId="5512152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469D34B0" w14:textId="31C26956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784E16">
              <w:rPr>
                <w:sz w:val="20"/>
                <w:szCs w:val="20"/>
              </w:rPr>
              <w:sym w:font="Wingdings 2" w:char="F0D0"/>
            </w:r>
          </w:p>
        </w:tc>
      </w:tr>
      <w:tr w:rsidR="006D7C63" w:rsidRPr="00F4395D" w14:paraId="47B4C91E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0BFC072F" w14:textId="744FAFF0" w:rsidR="006D7C63" w:rsidRPr="00002BA6" w:rsidRDefault="006D7C63" w:rsidP="006D7C63">
            <w:pPr>
              <w:rPr>
                <w:sz w:val="20"/>
                <w:szCs w:val="20"/>
              </w:rPr>
            </w:pPr>
            <w:r w:rsidRPr="00002BA6">
              <w:rPr>
                <w:rFonts w:cstheme="minorHAnsi"/>
                <w:sz w:val="20"/>
                <w:szCs w:val="20"/>
              </w:rPr>
              <w:t>Mistreatment and Misappropriation Prohibition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EAC577C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4A51FD8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DC3553F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9AA1911" w14:textId="2D30CA81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63001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D909072" w14:textId="43D5785A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63001D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E023523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5BD63BE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DA85CBF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EFAD45E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7B1F0D7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0714804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4E4881D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E467F06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183F5C1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E77A828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F7AE578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8C1F0DA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4341C73E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D856CAA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2A6991E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1C4CC1D5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</w:tr>
      <w:tr w:rsidR="006D7C63" w:rsidRPr="00F4395D" w14:paraId="7DE8601D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4408718A" w14:textId="025B4F9C" w:rsidR="006D7C63" w:rsidRPr="00002BA6" w:rsidRDefault="006D7C63" w:rsidP="006D7C63">
            <w:pPr>
              <w:rPr>
                <w:sz w:val="20"/>
                <w:szCs w:val="20"/>
              </w:rPr>
            </w:pPr>
            <w:r w:rsidRPr="00002BA6">
              <w:rPr>
                <w:rFonts w:cstheme="minorHAnsi"/>
                <w:sz w:val="20"/>
                <w:szCs w:val="20"/>
              </w:rPr>
              <w:t>Patient Complaint Resolution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2F89640" w14:textId="2A442BB5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5A8C3EE" w14:textId="144D809E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6716186" w14:textId="7C4BFA46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6B6FFEA" w14:textId="09CD3736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5846A43" w14:textId="20CBB5C3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3ED2CEF" w14:textId="4208B495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CE1A72F" w14:textId="6304A18D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77D7B885" w14:textId="43B68DDE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9CECFA9" w14:textId="4D6D49DA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E015E48" w14:textId="74B6FF9E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58AF2D6" w14:textId="2B793EEB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E92A6D4" w14:textId="656F9436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B16D780" w14:textId="0495C9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6562417" w14:textId="015E98A6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1B350FC" w14:textId="2512D78C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6736AA16" w14:textId="5EE3D506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7280654" w14:textId="6570313D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1587936B" w14:textId="1C1DE274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0D2F2D9E" w14:textId="41854831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5F5AD49" w14:textId="312F67A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1D05ADC7" w14:textId="02A84212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</w:tr>
      <w:tr w:rsidR="006D7C63" w:rsidRPr="00F4395D" w14:paraId="1FC614FF" w14:textId="77777777" w:rsidTr="002E648E">
        <w:trPr>
          <w:cantSplit/>
        </w:trPr>
        <w:tc>
          <w:tcPr>
            <w:tcW w:w="2296" w:type="dxa"/>
          </w:tcPr>
          <w:p w14:paraId="340DFA0A" w14:textId="0409B7F1" w:rsidR="006D7C63" w:rsidRPr="00002BA6" w:rsidRDefault="006D7C63" w:rsidP="006D7C63">
            <w:pPr>
              <w:rPr>
                <w:sz w:val="20"/>
                <w:szCs w:val="20"/>
              </w:rPr>
            </w:pPr>
            <w:r w:rsidRPr="00002BA6">
              <w:rPr>
                <w:rFonts w:cstheme="minorHAnsi"/>
                <w:sz w:val="20"/>
                <w:szCs w:val="20"/>
              </w:rPr>
              <w:t>Patient Responsibilities Policy</w:t>
            </w:r>
          </w:p>
        </w:tc>
        <w:tc>
          <w:tcPr>
            <w:tcW w:w="506" w:type="dxa"/>
            <w:vAlign w:val="center"/>
          </w:tcPr>
          <w:p w14:paraId="173E270E" w14:textId="3B410F0C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466CFA42" w14:textId="49EB13CE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5DC99C54" w14:textId="5A639482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1A7F2101" w14:textId="394534CA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1A21D8B7" w14:textId="2F070300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1F83A48C" w14:textId="3B0AD3C4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184C4DF4" w14:textId="296AEBF5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42573ADE" w14:textId="05EAE31C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77A3D74" w14:textId="1F175921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179446B6" w14:textId="5DC3040E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E69771B" w14:textId="1D7F685A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1F0B091F" w14:textId="3BD30150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0569BA97" w14:textId="28E631E1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4427DB8B" w14:textId="22145A15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481E2F2C" w14:textId="01D0AD33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4904965B" w14:textId="3D9141A3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50090610" w14:textId="088FE855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vAlign w:val="center"/>
          </w:tcPr>
          <w:p w14:paraId="053A67F6" w14:textId="13D0AE64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CB2FB2C" w14:textId="47BEFDEE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95A804D" w14:textId="052077DE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4FF90873" w14:textId="49A34269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0A23A3">
              <w:rPr>
                <w:sz w:val="20"/>
                <w:szCs w:val="20"/>
              </w:rPr>
              <w:sym w:font="Wingdings 2" w:char="F0D0"/>
            </w:r>
          </w:p>
        </w:tc>
      </w:tr>
      <w:tr w:rsidR="006D7C63" w:rsidRPr="00F4395D" w14:paraId="1355B5FC" w14:textId="77777777" w:rsidTr="002E648E">
        <w:trPr>
          <w:cantSplit/>
        </w:trPr>
        <w:tc>
          <w:tcPr>
            <w:tcW w:w="2296" w:type="dxa"/>
            <w:shd w:val="clear" w:color="auto" w:fill="D9E2F3" w:themeFill="accent1" w:themeFillTint="33"/>
          </w:tcPr>
          <w:p w14:paraId="0C43460E" w14:textId="5B921020" w:rsidR="006D7C63" w:rsidRPr="00002BA6" w:rsidRDefault="006D7C63" w:rsidP="006D7C63">
            <w:pPr>
              <w:rPr>
                <w:sz w:val="20"/>
                <w:szCs w:val="20"/>
              </w:rPr>
            </w:pPr>
            <w:r w:rsidRPr="00002BA6">
              <w:rPr>
                <w:rFonts w:cstheme="minorHAnsi"/>
                <w:sz w:val="20"/>
                <w:szCs w:val="20"/>
              </w:rPr>
              <w:t>Patient Rights Policy</w:t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BE33E76" w14:textId="7307531F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7DFF143" w14:textId="7B0CAECA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55375A40" w14:textId="309A7631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478E2AF5" w14:textId="30B5048D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3412CD73" w14:textId="2B7C6B64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0608374" w14:textId="5F30B0D2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19FC858" w14:textId="69FC4BCB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09D58B39" w14:textId="0EF48CFB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604AC679" w14:textId="56D131AE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FACF5B6" w14:textId="326BB86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195B1439" w14:textId="698E193D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6237EA9" w14:textId="0B6B207D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2ABEFCD3" w14:textId="27CA2165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7BF605E9" w14:textId="106FEC32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284DC4FD" w14:textId="30C4FF19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shd w:val="clear" w:color="auto" w:fill="D9E2F3" w:themeFill="accent1" w:themeFillTint="33"/>
            <w:vAlign w:val="center"/>
          </w:tcPr>
          <w:p w14:paraId="4A8AF5CD" w14:textId="107B401F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500495C9" w14:textId="6357972A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12" w:type="dxa"/>
            <w:shd w:val="clear" w:color="auto" w:fill="D9E2F3" w:themeFill="accent1" w:themeFillTint="33"/>
            <w:vAlign w:val="center"/>
          </w:tcPr>
          <w:p w14:paraId="5AF31177" w14:textId="324EFF0D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39F1ED14" w14:textId="1B9B5291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shd w:val="clear" w:color="auto" w:fill="D9E2F3" w:themeFill="accent1" w:themeFillTint="33"/>
            <w:vAlign w:val="center"/>
          </w:tcPr>
          <w:p w14:paraId="1120F2DB" w14:textId="30BB4B09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shd w:val="clear" w:color="auto" w:fill="D9E2F3" w:themeFill="accent1" w:themeFillTint="33"/>
            <w:vAlign w:val="center"/>
          </w:tcPr>
          <w:p w14:paraId="38118630" w14:textId="1C3A6141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F777C9">
              <w:rPr>
                <w:sz w:val="20"/>
                <w:szCs w:val="20"/>
              </w:rPr>
              <w:sym w:font="Wingdings 2" w:char="F0D0"/>
            </w:r>
          </w:p>
        </w:tc>
      </w:tr>
      <w:tr w:rsidR="006D7C63" w:rsidRPr="00A44EB8" w14:paraId="66F79BC9" w14:textId="77777777" w:rsidTr="002E648E">
        <w:trPr>
          <w:cantSplit/>
        </w:trPr>
        <w:tc>
          <w:tcPr>
            <w:tcW w:w="12940" w:type="dxa"/>
            <w:gridSpan w:val="22"/>
            <w:shd w:val="clear" w:color="auto" w:fill="F2F2F2" w:themeFill="background1" w:themeFillShade="F2"/>
            <w:vAlign w:val="center"/>
          </w:tcPr>
          <w:p w14:paraId="7BCC481E" w14:textId="7D67697D" w:rsidR="006D7C63" w:rsidRPr="00A44EB8" w:rsidRDefault="006D7C63" w:rsidP="006D7C63">
            <w:pPr>
              <w:rPr>
                <w:rFonts w:ascii="Franklin Gothic Demi" w:hAnsi="Franklin Gothic Demi"/>
                <w:smallCaps/>
                <w:sz w:val="20"/>
                <w:szCs w:val="20"/>
              </w:rPr>
            </w:pPr>
            <w:r>
              <w:rPr>
                <w:rFonts w:ascii="Franklin Gothic Demi" w:hAnsi="Franklin Gothic Demi"/>
                <w:smallCaps/>
                <w:sz w:val="20"/>
                <w:szCs w:val="20"/>
              </w:rPr>
              <w:t>Waived Testing (WT</w:t>
            </w:r>
            <w:r w:rsidRPr="00A44EB8">
              <w:rPr>
                <w:rFonts w:ascii="Franklin Gothic Demi" w:hAnsi="Franklin Gothic Demi"/>
                <w:smallCaps/>
                <w:sz w:val="20"/>
                <w:szCs w:val="20"/>
              </w:rPr>
              <w:t>)</w:t>
            </w:r>
          </w:p>
        </w:tc>
      </w:tr>
      <w:tr w:rsidR="006D7C63" w:rsidRPr="00F4395D" w14:paraId="48408520" w14:textId="77777777" w:rsidTr="002E648E">
        <w:trPr>
          <w:cantSplit/>
        </w:trPr>
        <w:tc>
          <w:tcPr>
            <w:tcW w:w="2296" w:type="dxa"/>
          </w:tcPr>
          <w:p w14:paraId="59A17420" w14:textId="0479C52B" w:rsidR="006D7C63" w:rsidRPr="00002BA6" w:rsidRDefault="00090357" w:rsidP="006D7C63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Staff </w:t>
            </w:r>
            <w:r w:rsidR="006D7C63" w:rsidRPr="00002BA6">
              <w:rPr>
                <w:rFonts w:cstheme="minorHAnsi"/>
                <w:sz w:val="20"/>
                <w:szCs w:val="20"/>
              </w:rPr>
              <w:t>Waived Testing Competency Assessment</w:t>
            </w:r>
            <w:r w:rsidR="006D7C63">
              <w:rPr>
                <w:rFonts w:cstheme="minorHAnsi"/>
                <w:sz w:val="20"/>
                <w:szCs w:val="20"/>
              </w:rPr>
              <w:t xml:space="preserve"> Policy</w:t>
            </w:r>
          </w:p>
        </w:tc>
        <w:tc>
          <w:tcPr>
            <w:tcW w:w="506" w:type="dxa"/>
            <w:vAlign w:val="center"/>
          </w:tcPr>
          <w:p w14:paraId="21F0C844" w14:textId="39289FB4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D3FADF9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F01F80E" w14:textId="66838093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09961FAF" w14:textId="5DE86C7B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5F4A33F2" w14:textId="389685CC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3CB7ADAC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D8E6265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A619E67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E06837F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3AEF942D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414518D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A894179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EA1A217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9D40BC0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26D36B7D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7CF70BB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C247301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6D5CA243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5C9C753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8F06CAD" w14:textId="0197B828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3A862B86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</w:tr>
      <w:tr w:rsidR="006D7C63" w:rsidRPr="00F4395D" w14:paraId="735DB9D4" w14:textId="77777777" w:rsidTr="002E648E">
        <w:trPr>
          <w:cantSplit/>
        </w:trPr>
        <w:tc>
          <w:tcPr>
            <w:tcW w:w="2296" w:type="dxa"/>
          </w:tcPr>
          <w:p w14:paraId="4B021B4A" w14:textId="4E1E7BA5" w:rsidR="006D7C63" w:rsidRPr="00002BA6" w:rsidRDefault="006D7C63" w:rsidP="006D7C63">
            <w:pPr>
              <w:rPr>
                <w:sz w:val="20"/>
                <w:szCs w:val="20"/>
              </w:rPr>
            </w:pPr>
            <w:r w:rsidRPr="00002BA6">
              <w:rPr>
                <w:rFonts w:cstheme="minorHAnsi"/>
                <w:sz w:val="20"/>
                <w:szCs w:val="20"/>
              </w:rPr>
              <w:t>Waived Testing Policy</w:t>
            </w:r>
          </w:p>
        </w:tc>
        <w:tc>
          <w:tcPr>
            <w:tcW w:w="506" w:type="dxa"/>
            <w:vAlign w:val="center"/>
          </w:tcPr>
          <w:p w14:paraId="2ADDBE99" w14:textId="0A7E2498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17E5CFD2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66275C4" w14:textId="244E8B1A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6A4CCF2B" w14:textId="743B1A8A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1FB4A533" w14:textId="1A7625E2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703263AD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826CEFE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3DFDCE2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E29B88C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199A2A9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E01F207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BAEDF11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EB077ED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2F5968A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29D04FF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CD594D0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8BAB1CC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5D43CED3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D626E30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1429F2BE" w14:textId="41980B6B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28522B8E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</w:tr>
      <w:tr w:rsidR="006D7C63" w:rsidRPr="00F4395D" w14:paraId="7AD00B13" w14:textId="77777777" w:rsidTr="002E648E">
        <w:trPr>
          <w:cantSplit/>
        </w:trPr>
        <w:tc>
          <w:tcPr>
            <w:tcW w:w="2296" w:type="dxa"/>
          </w:tcPr>
          <w:p w14:paraId="71114419" w14:textId="5BCA66F8" w:rsidR="006D7C63" w:rsidRPr="00002BA6" w:rsidRDefault="006D7C63" w:rsidP="006D7C63">
            <w:pPr>
              <w:rPr>
                <w:sz w:val="20"/>
                <w:szCs w:val="20"/>
              </w:rPr>
            </w:pPr>
            <w:r w:rsidRPr="00002BA6">
              <w:rPr>
                <w:rFonts w:cstheme="minorHAnsi"/>
                <w:sz w:val="20"/>
                <w:szCs w:val="20"/>
              </w:rPr>
              <w:t>Waived Testing Quality Control Policy</w:t>
            </w:r>
          </w:p>
        </w:tc>
        <w:tc>
          <w:tcPr>
            <w:tcW w:w="506" w:type="dxa"/>
            <w:vAlign w:val="center"/>
          </w:tcPr>
          <w:p w14:paraId="3E6E75D5" w14:textId="6B68AA3D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2EAB44DF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B7DE657" w14:textId="2957C446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27FA94D0" w14:textId="27116A4D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6" w:type="dxa"/>
            <w:vAlign w:val="center"/>
          </w:tcPr>
          <w:p w14:paraId="532BB71E" w14:textId="6227E0A4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7" w:type="dxa"/>
            <w:vAlign w:val="center"/>
          </w:tcPr>
          <w:p w14:paraId="4F1CE5A5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2A2CC6D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A893123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C2EE6C0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0E574831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5793D9E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73DAA9E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3C74F87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4042EFF8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2FCD5BB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8A06291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5BF22346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73402305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7E8C7AE9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Align w:val="center"/>
          </w:tcPr>
          <w:p w14:paraId="6E5445D6" w14:textId="2EE1D729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  <w:r w:rsidRPr="00DF5535">
              <w:rPr>
                <w:sz w:val="20"/>
                <w:szCs w:val="20"/>
              </w:rPr>
              <w:sym w:font="Wingdings 2" w:char="F0D0"/>
            </w:r>
          </w:p>
        </w:tc>
        <w:tc>
          <w:tcPr>
            <w:tcW w:w="508" w:type="dxa"/>
            <w:vAlign w:val="center"/>
          </w:tcPr>
          <w:p w14:paraId="32081310" w14:textId="77777777" w:rsidR="006D7C63" w:rsidRPr="00F4395D" w:rsidRDefault="006D7C63" w:rsidP="006D7C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84CDB85" w14:textId="278E4194" w:rsidR="002E476A" w:rsidRDefault="002E476A" w:rsidP="0081274C"/>
    <w:p w14:paraId="17769074" w14:textId="77777777" w:rsidR="002E476A" w:rsidRDefault="002E476A" w:rsidP="0081274C"/>
    <w:p w14:paraId="3CAE3A53" w14:textId="107AEADE" w:rsidR="00444226" w:rsidRDefault="00444226" w:rsidP="0081274C"/>
    <w:p w14:paraId="5690FFD1" w14:textId="77777777" w:rsidR="002E476A" w:rsidRDefault="002E476A" w:rsidP="0081274C"/>
    <w:sectPr w:rsidR="002E476A" w:rsidSect="002E47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0BB4" w14:textId="77777777" w:rsidR="00861A99" w:rsidRPr="00FD3F83" w:rsidRDefault="00861A99" w:rsidP="0081274C">
      <w:pPr>
        <w:rPr>
          <w:sz w:val="16"/>
          <w:szCs w:val="16"/>
        </w:rPr>
      </w:pPr>
      <w:r w:rsidRPr="00FD3F83">
        <w:rPr>
          <w:sz w:val="16"/>
          <w:szCs w:val="16"/>
        </w:rPr>
        <w:separator/>
      </w:r>
    </w:p>
  </w:endnote>
  <w:endnote w:type="continuationSeparator" w:id="0">
    <w:p w14:paraId="2B2678DB" w14:textId="77777777" w:rsidR="00861A99" w:rsidRDefault="00861A99" w:rsidP="0081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6995" w14:textId="77777777" w:rsidR="000936E3" w:rsidRDefault="00093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6"/>
        <w:szCs w:val="16"/>
      </w:rPr>
      <w:id w:val="-116515337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libri" w:hAnsi="Calibri"/>
                <w:sz w:val="16"/>
                <w:szCs w:val="16"/>
              </w:rPr>
              <w:id w:val="-203765749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Calibri" w:hAnsi="Calibri"/>
                    <w:sz w:val="16"/>
                    <w:szCs w:val="16"/>
                  </w:rPr>
                  <w:id w:val="127814942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Franklin Gothic Demi" w:hAnsi="Franklin Gothic Demi"/>
                        <w:sz w:val="16"/>
                        <w:szCs w:val="16"/>
                      </w:rPr>
                      <w:id w:val="-89450887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Calibri" w:hAnsi="Calibri"/>
                      </w:rPr>
                    </w:sdtEndPr>
                    <w:sdtContent>
                      <w:p w14:paraId="0710C5A9" w14:textId="21F10BBD" w:rsidR="00861A99" w:rsidRPr="003C17BB" w:rsidRDefault="00861A99" w:rsidP="00A6506F">
                        <w:pPr>
                          <w:pStyle w:val="Footer"/>
                          <w:tabs>
                            <w:tab w:val="clear" w:pos="4680"/>
                            <w:tab w:val="clear" w:pos="9360"/>
                            <w:tab w:val="right" w:pos="12960"/>
                          </w:tabs>
                          <w:rPr>
                            <w:sz w:val="16"/>
                            <w:szCs w:val="16"/>
                          </w:rPr>
                        </w:pPr>
                        <w:r w:rsidRPr="003C17BB">
                          <w:rPr>
                            <w:sz w:val="16"/>
                            <w:szCs w:val="16"/>
                          </w:rPr>
                          <w:t>First published in</w:t>
                        </w:r>
                        <w:r w:rsidRPr="003C17BB">
                          <w:rPr>
                            <w:rFonts w:ascii="Franklin Gothic Demi" w:hAnsi="Franklin Gothic Demi"/>
                            <w:sz w:val="16"/>
                            <w:szCs w:val="16"/>
                          </w:rPr>
                          <w:t xml:space="preserve"> </w:t>
                        </w:r>
                        <w:r w:rsidRPr="00A320E3">
                          <w:rPr>
                            <w:rFonts w:ascii="Franklin Gothic Demi" w:hAnsi="Franklin Gothic Demi"/>
                            <w:i/>
                            <w:iCs/>
                            <w:sz w:val="16"/>
                            <w:szCs w:val="16"/>
                          </w:rPr>
                          <w:t xml:space="preserve">PolicySource </w:t>
                        </w:r>
                        <w:r>
                          <w:rPr>
                            <w:rFonts w:ascii="Franklin Gothic Demi" w:hAnsi="Franklin Gothic Demi"/>
                            <w:i/>
                            <w:iCs/>
                            <w:sz w:val="16"/>
                            <w:szCs w:val="16"/>
                          </w:rPr>
                          <w:t>Home Care</w:t>
                        </w:r>
                        <w:r>
                          <w:rPr>
                            <w:sz w:val="16"/>
                            <w:szCs w:val="16"/>
                          </w:rPr>
                          <w:t>: July 2021</w:t>
                        </w:r>
                        <w:r w:rsidRPr="003C17BB">
                          <w:rPr>
                            <w:sz w:val="16"/>
                            <w:szCs w:val="16"/>
                          </w:rPr>
                          <w:t>.</w:t>
                        </w:r>
                        <w:r w:rsidR="000936E3">
                          <w:rPr>
                            <w:sz w:val="16"/>
                            <w:szCs w:val="16"/>
                          </w:rPr>
                          <w:t xml:space="preserve"> Updated February 2022.</w:t>
                        </w:r>
                        <w:r w:rsidRPr="003C17BB">
                          <w:rPr>
                            <w:rFonts w:ascii="Calibri" w:hAnsi="Calibri"/>
                            <w:sz w:val="16"/>
                            <w:szCs w:val="16"/>
                          </w:rPr>
                          <w:tab/>
                        </w:r>
                      </w:p>
                    </w:sdtContent>
                  </w:sdt>
                </w:sdtContent>
              </w:sdt>
            </w:sdtContent>
          </w:sdt>
        </w:sdtContent>
      </w:sdt>
    </w:sdtContent>
  </w:sdt>
  <w:p w14:paraId="297B9553" w14:textId="7353BED9" w:rsidR="00861A99" w:rsidRPr="003C17BB" w:rsidRDefault="00861A99" w:rsidP="00A6506F">
    <w:pPr>
      <w:pStyle w:val="Footer"/>
      <w:tabs>
        <w:tab w:val="clear" w:pos="4680"/>
        <w:tab w:val="clear" w:pos="9360"/>
        <w:tab w:val="right" w:pos="12960"/>
      </w:tabs>
      <w:rPr>
        <w:sz w:val="16"/>
        <w:szCs w:val="16"/>
      </w:rPr>
    </w:pPr>
    <w:r w:rsidRPr="003C17BB">
      <w:rPr>
        <w:sz w:val="16"/>
        <w:szCs w:val="16"/>
      </w:rPr>
      <w:t>© 202</w:t>
    </w:r>
    <w:r w:rsidR="000936E3">
      <w:rPr>
        <w:sz w:val="16"/>
        <w:szCs w:val="16"/>
      </w:rPr>
      <w:t>2</w:t>
    </w:r>
    <w:r w:rsidRPr="003C17BB">
      <w:rPr>
        <w:sz w:val="16"/>
        <w:szCs w:val="16"/>
      </w:rPr>
      <w:t xml:space="preserve"> The Joint Commission. May be adapted for internal use.</w:t>
    </w:r>
    <w:r w:rsidRPr="003C17BB">
      <w:rPr>
        <w:rFonts w:ascii="Calibri" w:hAnsi="Calibri"/>
        <w:sz w:val="16"/>
        <w:szCs w:val="16"/>
      </w:rPr>
      <w:tab/>
    </w:r>
    <w:r w:rsidRPr="003C17BB">
      <w:rPr>
        <w:sz w:val="16"/>
        <w:szCs w:val="16"/>
      </w:rPr>
      <w:t xml:space="preserve">Page </w:t>
    </w:r>
    <w:r w:rsidRPr="003C17BB">
      <w:rPr>
        <w:b/>
        <w:bCs/>
        <w:sz w:val="16"/>
        <w:szCs w:val="16"/>
      </w:rPr>
      <w:fldChar w:fldCharType="begin"/>
    </w:r>
    <w:r w:rsidRPr="003C17BB">
      <w:rPr>
        <w:b/>
        <w:bCs/>
        <w:sz w:val="16"/>
        <w:szCs w:val="16"/>
      </w:rPr>
      <w:instrText xml:space="preserve"> PAGE </w:instrText>
    </w:r>
    <w:r w:rsidRPr="003C17BB">
      <w:rPr>
        <w:b/>
        <w:bCs/>
        <w:sz w:val="16"/>
        <w:szCs w:val="16"/>
      </w:rPr>
      <w:fldChar w:fldCharType="separate"/>
    </w:r>
    <w:r w:rsidRPr="003C17BB">
      <w:rPr>
        <w:b/>
        <w:bCs/>
        <w:sz w:val="16"/>
        <w:szCs w:val="16"/>
      </w:rPr>
      <w:t>1</w:t>
    </w:r>
    <w:r w:rsidRPr="003C17BB">
      <w:rPr>
        <w:b/>
        <w:bCs/>
        <w:sz w:val="16"/>
        <w:szCs w:val="16"/>
      </w:rPr>
      <w:fldChar w:fldCharType="end"/>
    </w:r>
    <w:r w:rsidRPr="003C17BB">
      <w:rPr>
        <w:sz w:val="16"/>
        <w:szCs w:val="16"/>
      </w:rPr>
      <w:t xml:space="preserve"> of </w:t>
    </w:r>
    <w:r w:rsidRPr="003C17BB">
      <w:rPr>
        <w:b/>
        <w:bCs/>
        <w:sz w:val="16"/>
        <w:szCs w:val="16"/>
      </w:rPr>
      <w:fldChar w:fldCharType="begin"/>
    </w:r>
    <w:r w:rsidRPr="003C17BB">
      <w:rPr>
        <w:b/>
        <w:bCs/>
        <w:sz w:val="16"/>
        <w:szCs w:val="16"/>
      </w:rPr>
      <w:instrText xml:space="preserve"> NUMPAGES  </w:instrText>
    </w:r>
    <w:r w:rsidRPr="003C17BB">
      <w:rPr>
        <w:b/>
        <w:bCs/>
        <w:sz w:val="16"/>
        <w:szCs w:val="16"/>
      </w:rPr>
      <w:fldChar w:fldCharType="separate"/>
    </w:r>
    <w:r w:rsidRPr="003C17BB">
      <w:rPr>
        <w:b/>
        <w:bCs/>
        <w:sz w:val="16"/>
        <w:szCs w:val="16"/>
      </w:rPr>
      <w:t>4</w:t>
    </w:r>
    <w:r w:rsidRPr="003C17BB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998A" w14:textId="77777777" w:rsidR="000936E3" w:rsidRDefault="00093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01B9" w14:textId="77777777" w:rsidR="00861A99" w:rsidRDefault="00861A99" w:rsidP="0081274C">
      <w:r>
        <w:separator/>
      </w:r>
    </w:p>
  </w:footnote>
  <w:footnote w:type="continuationSeparator" w:id="0">
    <w:p w14:paraId="0A92358D" w14:textId="77777777" w:rsidR="00861A99" w:rsidRDefault="00861A99" w:rsidP="0081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67EB" w14:textId="77777777" w:rsidR="000936E3" w:rsidRDefault="000936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97C1" w14:textId="73D678E9" w:rsidR="00861A99" w:rsidRDefault="00861A99" w:rsidP="00A6506F">
    <w:pPr>
      <w:pStyle w:val="Header"/>
      <w:tabs>
        <w:tab w:val="clear" w:pos="4680"/>
        <w:tab w:val="clear" w:pos="9360"/>
        <w:tab w:val="right" w:pos="12960"/>
      </w:tabs>
      <w:rPr>
        <w:sz w:val="16"/>
        <w:szCs w:val="16"/>
      </w:rPr>
    </w:pPr>
    <w:r w:rsidRPr="009E09E1">
      <w:rPr>
        <w:rFonts w:ascii="Franklin Gothic Demi" w:hAnsi="Franklin Gothic Demi"/>
        <w:sz w:val="16"/>
        <w:szCs w:val="16"/>
      </w:rPr>
      <w:t>File Name:</w:t>
    </w:r>
    <w:r w:rsidRPr="009E09E1">
      <w:rPr>
        <w:sz w:val="16"/>
        <w:szCs w:val="16"/>
      </w:rPr>
      <w:t xml:space="preserve"> </w:t>
    </w:r>
    <w:r>
      <w:rPr>
        <w:sz w:val="16"/>
        <w:szCs w:val="16"/>
      </w:rPr>
      <w:t>Applicability Grid</w:t>
    </w:r>
    <w:r w:rsidR="006A1C77">
      <w:rPr>
        <w:sz w:val="16"/>
        <w:szCs w:val="16"/>
      </w:rPr>
      <w:t>_UPDATED!</w:t>
    </w:r>
  </w:p>
  <w:p w14:paraId="760966D5" w14:textId="61BB0066" w:rsidR="00861A99" w:rsidRDefault="00861A99" w:rsidP="00A6506F">
    <w:pPr>
      <w:pStyle w:val="Header"/>
      <w:tabs>
        <w:tab w:val="clear" w:pos="4680"/>
        <w:tab w:val="clear" w:pos="9360"/>
        <w:tab w:val="right" w:pos="12960"/>
      </w:tabs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8" w:type="dxa"/>
        <w:right w:w="58" w:type="dxa"/>
      </w:tblCellMar>
      <w:tblLook w:val="04A0" w:firstRow="1" w:lastRow="0" w:firstColumn="1" w:lastColumn="0" w:noHBand="0" w:noVBand="1"/>
    </w:tblPr>
    <w:tblGrid>
      <w:gridCol w:w="715"/>
      <w:gridCol w:w="2520"/>
      <w:gridCol w:w="720"/>
      <w:gridCol w:w="2520"/>
      <w:gridCol w:w="720"/>
      <w:gridCol w:w="2520"/>
      <w:gridCol w:w="720"/>
      <w:gridCol w:w="2515"/>
    </w:tblGrid>
    <w:tr w:rsidR="00861A99" w14:paraId="1C0C3122" w14:textId="77777777" w:rsidTr="00D041D7">
      <w:tc>
        <w:tcPr>
          <w:tcW w:w="715" w:type="dxa"/>
        </w:tcPr>
        <w:p w14:paraId="498A9BA8" w14:textId="79CED5E6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CMP</w:t>
          </w:r>
        </w:p>
      </w:tc>
      <w:tc>
        <w:tcPr>
          <w:tcW w:w="2520" w:type="dxa"/>
        </w:tcPr>
        <w:p w14:paraId="65825C2A" w14:textId="0EF0D52A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Clinical/Monitoring Pharmacy</w:t>
          </w:r>
        </w:p>
      </w:tc>
      <w:tc>
        <w:tcPr>
          <w:tcW w:w="720" w:type="dxa"/>
        </w:tcPr>
        <w:p w14:paraId="551692D2" w14:textId="59061350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FAI</w:t>
          </w:r>
        </w:p>
      </w:tc>
      <w:tc>
        <w:tcPr>
          <w:tcW w:w="2520" w:type="dxa"/>
        </w:tcPr>
        <w:p w14:paraId="5E0B5AC7" w14:textId="591FBB34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Freestanding Ambulatory Infusion</w:t>
          </w:r>
        </w:p>
      </w:tc>
      <w:tc>
        <w:tcPr>
          <w:tcW w:w="720" w:type="dxa"/>
        </w:tcPr>
        <w:p w14:paraId="74A671FC" w14:textId="3E4B70BA" w:rsidR="00861A99" w:rsidRPr="00D041D7" w:rsidRDefault="00861A99" w:rsidP="00D041D7">
          <w:pPr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M</w:t>
          </w:r>
        </w:p>
      </w:tc>
      <w:tc>
        <w:tcPr>
          <w:tcW w:w="2520" w:type="dxa"/>
        </w:tcPr>
        <w:p w14:paraId="306FCDC1" w14:textId="67A6722F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Mail Order</w:t>
          </w:r>
        </w:p>
      </w:tc>
      <w:tc>
        <w:tcPr>
          <w:tcW w:w="720" w:type="dxa"/>
        </w:tcPr>
        <w:p w14:paraId="4C352CAB" w14:textId="59C1F009" w:rsidR="00861A99" w:rsidRPr="00D041D7" w:rsidRDefault="00861A99" w:rsidP="00D041D7">
          <w:pPr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RE</w:t>
          </w:r>
        </w:p>
      </w:tc>
      <w:tc>
        <w:tcPr>
          <w:tcW w:w="2515" w:type="dxa"/>
        </w:tcPr>
        <w:p w14:paraId="2EFF87DF" w14:textId="66E1D871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Respiratory Equipment</w:t>
          </w:r>
        </w:p>
      </w:tc>
    </w:tr>
    <w:tr w:rsidR="00861A99" w14:paraId="3260B752" w14:textId="77777777" w:rsidTr="00D041D7">
      <w:tc>
        <w:tcPr>
          <w:tcW w:w="715" w:type="dxa"/>
        </w:tcPr>
        <w:p w14:paraId="3777EC92" w14:textId="482E626E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CRS</w:t>
          </w:r>
        </w:p>
      </w:tc>
      <w:tc>
        <w:tcPr>
          <w:tcW w:w="2520" w:type="dxa"/>
        </w:tcPr>
        <w:p w14:paraId="0EBB6BB8" w14:textId="3682FC50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Clinical Respiratory Services</w:t>
          </w:r>
        </w:p>
      </w:tc>
      <w:tc>
        <w:tcPr>
          <w:tcW w:w="720" w:type="dxa"/>
        </w:tcPr>
        <w:p w14:paraId="47201AAE" w14:textId="315D9D3F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HH</w:t>
          </w:r>
        </w:p>
      </w:tc>
      <w:tc>
        <w:tcPr>
          <w:tcW w:w="2520" w:type="dxa"/>
        </w:tcPr>
        <w:p w14:paraId="35AC5ED3" w14:textId="6F664E2E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Home Health</w:t>
          </w:r>
        </w:p>
      </w:tc>
      <w:tc>
        <w:tcPr>
          <w:tcW w:w="720" w:type="dxa"/>
        </w:tcPr>
        <w:p w14:paraId="30BEA7C9" w14:textId="056FDFA3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OP</w:t>
          </w:r>
        </w:p>
      </w:tc>
      <w:tc>
        <w:tcPr>
          <w:tcW w:w="2520" w:type="dxa"/>
        </w:tcPr>
        <w:p w14:paraId="1D378969" w14:textId="726A0EAF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Orthotics &amp; Prosthetics</w:t>
          </w:r>
        </w:p>
      </w:tc>
      <w:tc>
        <w:tcPr>
          <w:tcW w:w="720" w:type="dxa"/>
        </w:tcPr>
        <w:p w14:paraId="769F4E3E" w14:textId="2E2F1F65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RT</w:t>
          </w:r>
        </w:p>
      </w:tc>
      <w:tc>
        <w:tcPr>
          <w:tcW w:w="2515" w:type="dxa"/>
        </w:tcPr>
        <w:p w14:paraId="58899D34" w14:textId="08F621F3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Rehabilitation Technology</w:t>
          </w:r>
        </w:p>
      </w:tc>
    </w:tr>
    <w:tr w:rsidR="00861A99" w14:paraId="360EF019" w14:textId="77777777" w:rsidTr="00D041D7">
      <w:tc>
        <w:tcPr>
          <w:tcW w:w="715" w:type="dxa"/>
        </w:tcPr>
        <w:p w14:paraId="456C26F7" w14:textId="5A16678C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DME</w:t>
          </w:r>
        </w:p>
      </w:tc>
      <w:tc>
        <w:tcPr>
          <w:tcW w:w="2520" w:type="dxa"/>
        </w:tcPr>
        <w:p w14:paraId="611FB41C" w14:textId="288F4193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Durable Medical Equipment</w:t>
          </w:r>
        </w:p>
      </w:tc>
      <w:tc>
        <w:tcPr>
          <w:tcW w:w="720" w:type="dxa"/>
        </w:tcPr>
        <w:p w14:paraId="184D82F8" w14:textId="42D221D0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HI</w:t>
          </w:r>
        </w:p>
      </w:tc>
      <w:tc>
        <w:tcPr>
          <w:tcW w:w="2520" w:type="dxa"/>
        </w:tcPr>
        <w:p w14:paraId="70A6340A" w14:textId="12680002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Home Infusion Therapy</w:t>
          </w:r>
        </w:p>
      </w:tc>
      <w:tc>
        <w:tcPr>
          <w:tcW w:w="720" w:type="dxa"/>
        </w:tcPr>
        <w:p w14:paraId="33275C91" w14:textId="31880001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PCS</w:t>
          </w:r>
        </w:p>
      </w:tc>
      <w:tc>
        <w:tcPr>
          <w:tcW w:w="2520" w:type="dxa"/>
        </w:tcPr>
        <w:p w14:paraId="0817071D" w14:textId="65548A82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Personal Care &amp; Support Services</w:t>
          </w:r>
        </w:p>
      </w:tc>
      <w:tc>
        <w:tcPr>
          <w:tcW w:w="720" w:type="dxa"/>
        </w:tcPr>
        <w:p w14:paraId="76788E3E" w14:textId="35F739C0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SP</w:t>
          </w:r>
        </w:p>
      </w:tc>
      <w:tc>
        <w:tcPr>
          <w:tcW w:w="2515" w:type="dxa"/>
        </w:tcPr>
        <w:p w14:paraId="09F5CEE5" w14:textId="6C04971F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Specialty Pharmacy</w:t>
          </w:r>
        </w:p>
      </w:tc>
    </w:tr>
    <w:tr w:rsidR="00861A99" w14:paraId="5E548685" w14:textId="77777777" w:rsidTr="00D041D7">
      <w:tc>
        <w:tcPr>
          <w:tcW w:w="715" w:type="dxa"/>
        </w:tcPr>
        <w:p w14:paraId="25E90AF1" w14:textId="1AD36478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DP</w:t>
          </w:r>
        </w:p>
      </w:tc>
      <w:tc>
        <w:tcPr>
          <w:tcW w:w="2520" w:type="dxa"/>
        </w:tcPr>
        <w:p w14:paraId="7855787E" w14:textId="3AC20EAF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Dispensing Pharmacy</w:t>
          </w:r>
        </w:p>
      </w:tc>
      <w:tc>
        <w:tcPr>
          <w:tcW w:w="720" w:type="dxa"/>
        </w:tcPr>
        <w:p w14:paraId="01FC7BC7" w14:textId="3AD4FF3B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HOS</w:t>
          </w:r>
        </w:p>
      </w:tc>
      <w:tc>
        <w:tcPr>
          <w:tcW w:w="2520" w:type="dxa"/>
        </w:tcPr>
        <w:p w14:paraId="4E253A76" w14:textId="18503E3F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Hospice</w:t>
          </w:r>
        </w:p>
      </w:tc>
      <w:tc>
        <w:tcPr>
          <w:tcW w:w="720" w:type="dxa"/>
        </w:tcPr>
        <w:p w14:paraId="0540B16A" w14:textId="77C7D44B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PHARM</w:t>
          </w:r>
        </w:p>
      </w:tc>
      <w:tc>
        <w:tcPr>
          <w:tcW w:w="2520" w:type="dxa"/>
        </w:tcPr>
        <w:p w14:paraId="1DE2F33F" w14:textId="580585E5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Pharmacy</w:t>
          </w:r>
        </w:p>
      </w:tc>
      <w:tc>
        <w:tcPr>
          <w:tcW w:w="720" w:type="dxa"/>
        </w:tcPr>
        <w:p w14:paraId="269A7328" w14:textId="1CAD5125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SUPP</w:t>
          </w:r>
        </w:p>
      </w:tc>
      <w:tc>
        <w:tcPr>
          <w:tcW w:w="2515" w:type="dxa"/>
        </w:tcPr>
        <w:p w14:paraId="0E409303" w14:textId="313F9EC8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Supplies</w:t>
          </w:r>
        </w:p>
      </w:tc>
    </w:tr>
    <w:tr w:rsidR="00861A99" w14:paraId="48DB6E0C" w14:textId="77777777" w:rsidTr="00D041D7">
      <w:tc>
        <w:tcPr>
          <w:tcW w:w="715" w:type="dxa"/>
        </w:tcPr>
        <w:p w14:paraId="41E2810A" w14:textId="41BA272A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F</w:t>
          </w:r>
        </w:p>
      </w:tc>
      <w:tc>
        <w:tcPr>
          <w:tcW w:w="2520" w:type="dxa"/>
        </w:tcPr>
        <w:p w14:paraId="297D35A6" w14:textId="1D7D5D10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Facility Based</w:t>
          </w:r>
        </w:p>
      </w:tc>
      <w:tc>
        <w:tcPr>
          <w:tcW w:w="720" w:type="dxa"/>
        </w:tcPr>
        <w:p w14:paraId="437FF30D" w14:textId="5970B91F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LTP</w:t>
          </w:r>
        </w:p>
      </w:tc>
      <w:tc>
        <w:tcPr>
          <w:tcW w:w="2520" w:type="dxa"/>
        </w:tcPr>
        <w:p w14:paraId="1E9C1A15" w14:textId="547AC9FB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Long Term Care Pharmacy</w:t>
          </w:r>
        </w:p>
      </w:tc>
      <w:tc>
        <w:tcPr>
          <w:tcW w:w="720" w:type="dxa"/>
        </w:tcPr>
        <w:p w14:paraId="65A161BB" w14:textId="24CEB2EE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  <w:r w:rsidRPr="00D041D7">
            <w:rPr>
              <w:rFonts w:ascii="Franklin Gothic Demi" w:hAnsi="Franklin Gothic Demi"/>
              <w:sz w:val="16"/>
              <w:szCs w:val="16"/>
            </w:rPr>
            <w:t>PR</w:t>
          </w:r>
        </w:p>
      </w:tc>
      <w:tc>
        <w:tcPr>
          <w:tcW w:w="2520" w:type="dxa"/>
        </w:tcPr>
        <w:p w14:paraId="7B2F356C" w14:textId="272C09EE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  <w:r w:rsidRPr="00D041D7">
            <w:rPr>
              <w:rFonts w:ascii="Franklin Gothic Medium" w:hAnsi="Franklin Gothic Medium"/>
              <w:sz w:val="16"/>
              <w:szCs w:val="16"/>
            </w:rPr>
            <w:t>Patient Residence</w:t>
          </w:r>
        </w:p>
      </w:tc>
      <w:tc>
        <w:tcPr>
          <w:tcW w:w="720" w:type="dxa"/>
        </w:tcPr>
        <w:p w14:paraId="5D215F0D" w14:textId="77777777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Demi" w:hAnsi="Franklin Gothic Demi"/>
              <w:sz w:val="16"/>
              <w:szCs w:val="16"/>
            </w:rPr>
          </w:pPr>
        </w:p>
      </w:tc>
      <w:tc>
        <w:tcPr>
          <w:tcW w:w="2515" w:type="dxa"/>
        </w:tcPr>
        <w:p w14:paraId="64486870" w14:textId="77777777" w:rsidR="00861A99" w:rsidRPr="00D041D7" w:rsidRDefault="00861A99" w:rsidP="00A6506F">
          <w:pPr>
            <w:pStyle w:val="Header"/>
            <w:tabs>
              <w:tab w:val="clear" w:pos="4680"/>
              <w:tab w:val="clear" w:pos="9360"/>
              <w:tab w:val="right" w:pos="12960"/>
            </w:tabs>
            <w:rPr>
              <w:rFonts w:ascii="Franklin Gothic Medium" w:hAnsi="Franklin Gothic Medium"/>
              <w:sz w:val="16"/>
              <w:szCs w:val="16"/>
            </w:rPr>
          </w:pPr>
        </w:p>
      </w:tc>
    </w:tr>
  </w:tbl>
  <w:p w14:paraId="0C4CD9BF" w14:textId="7B4A3366" w:rsidR="00861A99" w:rsidRDefault="00861A99" w:rsidP="00A6506F">
    <w:pPr>
      <w:pStyle w:val="Header"/>
      <w:tabs>
        <w:tab w:val="clear" w:pos="4680"/>
        <w:tab w:val="clear" w:pos="9360"/>
        <w:tab w:val="right" w:pos="1296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D95E" w14:textId="77777777" w:rsidR="000936E3" w:rsidRDefault="00093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F6585"/>
    <w:multiLevelType w:val="hybridMultilevel"/>
    <w:tmpl w:val="CD68B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42CA8"/>
    <w:multiLevelType w:val="hybridMultilevel"/>
    <w:tmpl w:val="DC34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41C61"/>
    <w:multiLevelType w:val="hybridMultilevel"/>
    <w:tmpl w:val="DD8CD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40B26"/>
    <w:multiLevelType w:val="hybridMultilevel"/>
    <w:tmpl w:val="C276A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SortMethod w:val="00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56"/>
    <w:rsid w:val="00002BA6"/>
    <w:rsid w:val="000308E0"/>
    <w:rsid w:val="00084CD1"/>
    <w:rsid w:val="00090357"/>
    <w:rsid w:val="00093314"/>
    <w:rsid w:val="000936E3"/>
    <w:rsid w:val="0013043E"/>
    <w:rsid w:val="001407FA"/>
    <w:rsid w:val="0014432D"/>
    <w:rsid w:val="0015070C"/>
    <w:rsid w:val="001B3308"/>
    <w:rsid w:val="001D4D56"/>
    <w:rsid w:val="002448C3"/>
    <w:rsid w:val="002703C0"/>
    <w:rsid w:val="002E476A"/>
    <w:rsid w:val="002E648E"/>
    <w:rsid w:val="003C17BB"/>
    <w:rsid w:val="003C3A05"/>
    <w:rsid w:val="003D2C36"/>
    <w:rsid w:val="00422C55"/>
    <w:rsid w:val="00444226"/>
    <w:rsid w:val="004741A3"/>
    <w:rsid w:val="004F5076"/>
    <w:rsid w:val="00510342"/>
    <w:rsid w:val="00562ECE"/>
    <w:rsid w:val="005E56C2"/>
    <w:rsid w:val="006010D7"/>
    <w:rsid w:val="00604F3A"/>
    <w:rsid w:val="00653F06"/>
    <w:rsid w:val="006A1C77"/>
    <w:rsid w:val="006A3648"/>
    <w:rsid w:val="006D5E61"/>
    <w:rsid w:val="006D7C63"/>
    <w:rsid w:val="006F1BC8"/>
    <w:rsid w:val="006F3438"/>
    <w:rsid w:val="00701E1D"/>
    <w:rsid w:val="007A0443"/>
    <w:rsid w:val="007A65B3"/>
    <w:rsid w:val="007E13B5"/>
    <w:rsid w:val="008078AA"/>
    <w:rsid w:val="0081274C"/>
    <w:rsid w:val="00821BCB"/>
    <w:rsid w:val="00824084"/>
    <w:rsid w:val="0084623E"/>
    <w:rsid w:val="0085770B"/>
    <w:rsid w:val="00861A99"/>
    <w:rsid w:val="00867316"/>
    <w:rsid w:val="008E3022"/>
    <w:rsid w:val="00900CF0"/>
    <w:rsid w:val="00930540"/>
    <w:rsid w:val="00982EC5"/>
    <w:rsid w:val="009B6E3A"/>
    <w:rsid w:val="009C03C8"/>
    <w:rsid w:val="009E09E1"/>
    <w:rsid w:val="00A3195A"/>
    <w:rsid w:val="00A320E3"/>
    <w:rsid w:val="00A44EB8"/>
    <w:rsid w:val="00A56CCD"/>
    <w:rsid w:val="00A6506F"/>
    <w:rsid w:val="00A70759"/>
    <w:rsid w:val="00B24167"/>
    <w:rsid w:val="00B45235"/>
    <w:rsid w:val="00BE0BB1"/>
    <w:rsid w:val="00C158CB"/>
    <w:rsid w:val="00CB5EC0"/>
    <w:rsid w:val="00CE6A56"/>
    <w:rsid w:val="00D041D7"/>
    <w:rsid w:val="00D1176C"/>
    <w:rsid w:val="00E76301"/>
    <w:rsid w:val="00EF0C64"/>
    <w:rsid w:val="00EF7693"/>
    <w:rsid w:val="00F41DC4"/>
    <w:rsid w:val="00F4395D"/>
    <w:rsid w:val="00F62C89"/>
    <w:rsid w:val="00FD3F83"/>
    <w:rsid w:val="00FD7BB6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6B55151"/>
  <w15:chartTrackingRefBased/>
  <w15:docId w15:val="{686B314A-B37C-42C3-A71F-2128194A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235"/>
    <w:pPr>
      <w:widowControl w:val="0"/>
      <w:autoSpaceDE w:val="0"/>
      <w:autoSpaceDN w:val="0"/>
      <w:spacing w:after="0" w:line="240" w:lineRule="auto"/>
    </w:pPr>
    <w:rPr>
      <w:rFonts w:ascii="Franklin Gothic Book" w:hAnsi="Franklin Gothic Book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235"/>
    <w:pPr>
      <w:outlineLvl w:val="0"/>
    </w:pPr>
    <w:rPr>
      <w:rFonts w:ascii="Franklin Gothic Demi" w:hAnsi="Franklin Gothic Demi"/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235"/>
    <w:pPr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B45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235"/>
    <w:rPr>
      <w:rFonts w:ascii="Franklin Gothic Book" w:hAnsi="Franklin Gothic Book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B45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235"/>
    <w:rPr>
      <w:rFonts w:ascii="Franklin Gothic Book" w:hAnsi="Franklin Gothic Book" w:cs="Arial"/>
    </w:rPr>
  </w:style>
  <w:style w:type="paragraph" w:customStyle="1" w:styleId="Header2">
    <w:name w:val="Header 2"/>
    <w:basedOn w:val="Normal"/>
    <w:link w:val="Header2Char"/>
    <w:qFormat/>
    <w:rsid w:val="00B45235"/>
    <w:rPr>
      <w:rFonts w:ascii="Franklin Gothic Demi" w:hAnsi="Franklin Gothic Demi"/>
      <w:smallCaps/>
      <w:sz w:val="16"/>
      <w:szCs w:val="16"/>
    </w:rPr>
  </w:style>
  <w:style w:type="character" w:customStyle="1" w:styleId="Header2Char">
    <w:name w:val="Header 2 Char"/>
    <w:basedOn w:val="DefaultParagraphFont"/>
    <w:link w:val="Header2"/>
    <w:rsid w:val="00B45235"/>
    <w:rPr>
      <w:rFonts w:ascii="Franklin Gothic Demi" w:hAnsi="Franklin Gothic Demi" w:cs="Arial"/>
      <w:smallCaps/>
      <w:sz w:val="16"/>
      <w:szCs w:val="16"/>
    </w:rPr>
  </w:style>
  <w:style w:type="character" w:customStyle="1" w:styleId="apple-converted-space">
    <w:name w:val="apple-converted-space"/>
    <w:basedOn w:val="DefaultParagraphFont"/>
    <w:rsid w:val="00B45235"/>
  </w:style>
  <w:style w:type="paragraph" w:styleId="ListParagraph">
    <w:name w:val="List Paragraph"/>
    <w:basedOn w:val="Normal"/>
    <w:uiPriority w:val="34"/>
    <w:qFormat/>
    <w:rsid w:val="00B452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2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3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45235"/>
    <w:rPr>
      <w:rFonts w:ascii="Franklin Gothic Demi" w:hAnsi="Franklin Gothic Demi" w:cs="Arial"/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B45235"/>
    <w:rPr>
      <w:rFonts w:ascii="Franklin Gothic Book" w:hAnsi="Franklin Gothic Book" w:cs="Arial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D7C63"/>
    <w:pPr>
      <w:shd w:val="clear" w:color="auto" w:fill="A5A5A5" w:themeFill="accent3"/>
      <w:spacing w:line="360" w:lineRule="auto"/>
      <w:jc w:val="center"/>
    </w:pPr>
    <w:rPr>
      <w:rFonts w:ascii="Franklin Gothic Demi" w:hAnsi="Franklin Gothic Demi"/>
      <w:color w:val="FFFFFF" w:themeColor="background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D7C63"/>
    <w:rPr>
      <w:rFonts w:ascii="Franklin Gothic Demi" w:hAnsi="Franklin Gothic Demi" w:cs="Arial"/>
      <w:color w:val="FFFFFF" w:themeColor="background1"/>
      <w:sz w:val="32"/>
      <w:szCs w:val="32"/>
      <w:shd w:val="clear" w:color="auto" w:fill="A5A5A5" w:themeFill="accent3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5235"/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5235"/>
    <w:rPr>
      <w:rFonts w:ascii="Franklin Gothic Book" w:hAnsi="Franklin Gothic Book" w:cs="Arial"/>
      <w:sz w:val="16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5235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235"/>
    <w:rPr>
      <w:rFonts w:ascii="Franklin Gothic Medium" w:hAnsi="Franklin Gothic Medium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235"/>
    <w:rPr>
      <w:rFonts w:ascii="Franklin Gothic Medium" w:hAnsi="Franklin Gothic Medium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4226"/>
    <w:rPr>
      <w:color w:val="0563C1"/>
      <w:u w:val="single"/>
    </w:rPr>
  </w:style>
  <w:style w:type="table" w:styleId="TableGrid">
    <w:name w:val="Table Grid"/>
    <w:basedOn w:val="TableNormal"/>
    <w:uiPriority w:val="39"/>
    <w:rsid w:val="002E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4E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9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ase\OneDrive%20-%20The%20Joint%20Commission\Documents\Custom%20Office%20Templates\POLHC_P&amp;P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2702-D0BF-44CB-BBF3-F003BEB7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POLHC_P&amp;P_Template</Template>
  <TotalTime>2</TotalTime>
  <Pages>6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DeMase, Kathy</dc:creator>
  <cp:keywords/>
  <dc:description/>
  <cp:lastModifiedBy>Mcconnell, Margaret</cp:lastModifiedBy>
  <cp:revision>3</cp:revision>
  <dcterms:created xsi:type="dcterms:W3CDTF">2022-02-14T22:04:00Z</dcterms:created>
  <dcterms:modified xsi:type="dcterms:W3CDTF">2022-02-14T22:45:00Z</dcterms:modified>
</cp:coreProperties>
</file>